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792DA3" w:rsidRPr="008E767D" w:rsidTr="00700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</w:tcPr>
          <w:p w:rsidR="00792DA3" w:rsidRPr="008E767D" w:rsidRDefault="000E4EFC" w:rsidP="00053F79">
            <w:pPr>
              <w:rPr>
                <w:rFonts w:ascii="Arial Nova" w:hAnsi="Arial Nova"/>
                <w:sz w:val="18"/>
                <w:szCs w:val="18"/>
              </w:rPr>
            </w:pPr>
            <w:r w:rsidRPr="008E767D">
              <w:rPr>
                <w:rFonts w:ascii="Arial Nova" w:hAnsi="Arial Nova"/>
                <w:szCs w:val="20"/>
              </w:rPr>
              <w:t xml:space="preserve"> </w:t>
            </w:r>
            <w:r w:rsidR="00053F79" w:rsidRPr="008E767D">
              <w:rPr>
                <w:rFonts w:ascii="Arial Nova" w:hAnsi="Arial Nova"/>
                <w:sz w:val="20"/>
                <w:szCs w:val="18"/>
              </w:rPr>
              <w:t>augustus – september - okbotber</w:t>
            </w:r>
          </w:p>
        </w:tc>
      </w:tr>
    </w:tbl>
    <w:tbl>
      <w:tblPr>
        <w:tblStyle w:val="Wekelijkseopdrachten"/>
        <w:tblW w:w="11341" w:type="dxa"/>
        <w:tblInd w:w="-714" w:type="dxa"/>
        <w:tblLook w:val="0480" w:firstRow="0" w:lastRow="0" w:firstColumn="1" w:lastColumn="0" w:noHBand="0" w:noVBand="1"/>
        <w:tblDescription w:val="Kopteksttabel opdracht"/>
      </w:tblPr>
      <w:tblGrid>
        <w:gridCol w:w="1018"/>
        <w:gridCol w:w="1716"/>
        <w:gridCol w:w="1698"/>
        <w:gridCol w:w="6909"/>
      </w:tblGrid>
      <w:tr w:rsidR="00700E12" w:rsidRPr="008E767D" w:rsidTr="00700E12">
        <w:trPr>
          <w:trHeight w:val="734"/>
          <w:tblHeader/>
        </w:trPr>
        <w:tc>
          <w:tcPr>
            <w:tcW w:w="971" w:type="dxa"/>
          </w:tcPr>
          <w:p w:rsidR="00700E12" w:rsidRPr="00C93E23" w:rsidRDefault="00700E12" w:rsidP="008D6025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C93E23" w:rsidRDefault="00700E12" w:rsidP="008D6025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C93E23" w:rsidRDefault="00700E12" w:rsidP="008D6025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23 AUGUSTUS</w:t>
            </w:r>
          </w:p>
        </w:tc>
        <w:tc>
          <w:tcPr>
            <w:tcW w:w="6946" w:type="dxa"/>
          </w:tcPr>
          <w:p w:rsidR="00700E12" w:rsidRPr="00C93E23" w:rsidRDefault="00700E12" w:rsidP="00F20453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1 Proefles voor nieuwe kinderen    </w:t>
            </w:r>
            <w:r w:rsidRPr="00C93E23">
              <w:rPr>
                <w:rFonts w:ascii="Arial Nova" w:hAnsi="Arial Nova"/>
                <w:b/>
                <w:noProof/>
                <w:color w:val="auto"/>
                <w:sz w:val="20"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3C5131F4" wp14:editId="11F6244D">
                  <wp:simplePos x="0" y="0"/>
                  <wp:positionH relativeFrom="page">
                    <wp:posOffset>2895942</wp:posOffset>
                  </wp:positionH>
                  <wp:positionV relativeFrom="paragraph">
                    <wp:posOffset>-221322</wp:posOffset>
                  </wp:positionV>
                  <wp:extent cx="1378634" cy="1512048"/>
                  <wp:effectExtent l="0" t="0" r="0" b="0"/>
                  <wp:wrapNone/>
                  <wp:docPr id="3" name="Afbeelding 3" descr="Mickey Mouse Activities Clip Art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ckey Mouse Activities Clip Art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34" cy="151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0E12" w:rsidRPr="008E767D" w:rsidTr="00700E12">
        <w:trPr>
          <w:trHeight w:val="50"/>
          <w:tblHeader/>
        </w:trPr>
        <w:tc>
          <w:tcPr>
            <w:tcW w:w="97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C93E23" w:rsidRDefault="00700E12" w:rsidP="00700E12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30 AUGUSTUS</w:t>
            </w:r>
          </w:p>
        </w:tc>
        <w:tc>
          <w:tcPr>
            <w:tcW w:w="6946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2 Proefles voor nieuwe kinderen      </w:t>
            </w:r>
          </w:p>
        </w:tc>
      </w:tr>
      <w:tr w:rsidR="00700E12" w:rsidRPr="008E767D" w:rsidTr="00700E12">
        <w:trPr>
          <w:trHeight w:val="289"/>
          <w:tblHeader/>
        </w:trPr>
        <w:tc>
          <w:tcPr>
            <w:tcW w:w="97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C93E23" w:rsidRDefault="00700E12" w:rsidP="00700E12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06 SEPTEMBER</w:t>
            </w:r>
          </w:p>
        </w:tc>
        <w:tc>
          <w:tcPr>
            <w:tcW w:w="6946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Les 3</w:t>
            </w:r>
          </w:p>
        </w:tc>
      </w:tr>
      <w:tr w:rsidR="00700E12" w:rsidRPr="008E767D" w:rsidTr="00700E12">
        <w:trPr>
          <w:trHeight w:val="279"/>
          <w:tblHeader/>
        </w:trPr>
        <w:tc>
          <w:tcPr>
            <w:tcW w:w="97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C93E23" w:rsidRDefault="00700E12" w:rsidP="00700E12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13 SEPTEMBER</w:t>
            </w:r>
          </w:p>
        </w:tc>
        <w:tc>
          <w:tcPr>
            <w:tcW w:w="6946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Les 4</w:t>
            </w:r>
          </w:p>
        </w:tc>
      </w:tr>
      <w:tr w:rsidR="00700E12" w:rsidRPr="008E767D" w:rsidTr="00700E12">
        <w:trPr>
          <w:trHeight w:val="289"/>
        </w:trPr>
        <w:tc>
          <w:tcPr>
            <w:tcW w:w="97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C93E23" w:rsidRDefault="00700E12" w:rsidP="00700E12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20 SEPTEMBER</w:t>
            </w:r>
          </w:p>
        </w:tc>
        <w:tc>
          <w:tcPr>
            <w:tcW w:w="6946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Les 5</w:t>
            </w:r>
          </w:p>
        </w:tc>
      </w:tr>
      <w:tr w:rsidR="00700E12" w:rsidRPr="008E767D" w:rsidTr="00700E12">
        <w:trPr>
          <w:trHeight w:val="289"/>
        </w:trPr>
        <w:tc>
          <w:tcPr>
            <w:tcW w:w="97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C93E23" w:rsidRDefault="00700E12" w:rsidP="00700E12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27 SEPTEMBER</w:t>
            </w:r>
          </w:p>
        </w:tc>
        <w:tc>
          <w:tcPr>
            <w:tcW w:w="6946" w:type="dxa"/>
          </w:tcPr>
          <w:p w:rsidR="00700E12" w:rsidRPr="00C93E23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Les 6</w:t>
            </w:r>
          </w:p>
        </w:tc>
      </w:tr>
      <w:tr w:rsidR="00700E12" w:rsidRPr="008E767D" w:rsidTr="00273865">
        <w:trPr>
          <w:trHeight w:val="289"/>
        </w:trPr>
        <w:tc>
          <w:tcPr>
            <w:tcW w:w="971" w:type="dxa"/>
            <w:shd w:val="clear" w:color="auto" w:fill="E072AE"/>
          </w:tcPr>
          <w:p w:rsidR="00700E12" w:rsidRPr="00273865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273865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  <w:shd w:val="clear" w:color="auto" w:fill="E072AE"/>
          </w:tcPr>
          <w:p w:rsidR="00700E12" w:rsidRPr="00273865" w:rsidRDefault="00700E12" w:rsidP="00700E12">
            <w:pPr>
              <w:rPr>
                <w:b/>
                <w:color w:val="auto"/>
              </w:rPr>
            </w:pPr>
            <w:r w:rsidRPr="00273865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E072AE"/>
          </w:tcPr>
          <w:p w:rsidR="00700E12" w:rsidRPr="00273865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273865">
              <w:rPr>
                <w:rFonts w:ascii="Arial Nova" w:hAnsi="Arial Nova"/>
                <w:b/>
                <w:color w:val="auto"/>
                <w:sz w:val="20"/>
                <w:szCs w:val="18"/>
              </w:rPr>
              <w:t>04 OKTOBER</w:t>
            </w:r>
          </w:p>
        </w:tc>
        <w:tc>
          <w:tcPr>
            <w:tcW w:w="6946" w:type="dxa"/>
            <w:shd w:val="clear" w:color="auto" w:fill="E072AE"/>
          </w:tcPr>
          <w:p w:rsidR="00700E12" w:rsidRPr="00273865" w:rsidRDefault="00ED4C69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273865">
              <w:rPr>
                <w:rFonts w:ascii="Arial Nova" w:hAnsi="Arial Nova"/>
                <w:b/>
                <w:color w:val="auto"/>
                <w:sz w:val="20"/>
                <w:szCs w:val="18"/>
              </w:rPr>
              <w:t>TOETS MOMENT</w:t>
            </w:r>
          </w:p>
        </w:tc>
      </w:tr>
      <w:tr w:rsidR="00700E12" w:rsidRPr="008E767D" w:rsidTr="00273865">
        <w:trPr>
          <w:trHeight w:val="289"/>
        </w:trPr>
        <w:tc>
          <w:tcPr>
            <w:tcW w:w="971" w:type="dxa"/>
            <w:shd w:val="clear" w:color="auto" w:fill="00B0F0"/>
          </w:tcPr>
          <w:p w:rsidR="00700E12" w:rsidRPr="00273865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23" w:type="dxa"/>
            <w:shd w:val="clear" w:color="auto" w:fill="00B0F0"/>
          </w:tcPr>
          <w:p w:rsidR="00700E12" w:rsidRPr="00273865" w:rsidRDefault="00700E12" w:rsidP="00700E12">
            <w:pPr>
              <w:rPr>
                <w:b/>
                <w:color w:val="FFFFFF" w:themeColor="background1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B0F0"/>
          </w:tcPr>
          <w:p w:rsidR="00700E12" w:rsidRPr="00273865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11 OKTOBER</w:t>
            </w:r>
          </w:p>
        </w:tc>
        <w:tc>
          <w:tcPr>
            <w:tcW w:w="6946" w:type="dxa"/>
            <w:shd w:val="clear" w:color="auto" w:fill="00B0F0"/>
          </w:tcPr>
          <w:p w:rsidR="00700E12" w:rsidRPr="00273865" w:rsidRDefault="006B3E51" w:rsidP="00700E1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THEMALES</w:t>
            </w:r>
          </w:p>
        </w:tc>
      </w:tr>
      <w:tr w:rsidR="00700E12" w:rsidRPr="008E767D" w:rsidTr="00273865">
        <w:trPr>
          <w:trHeight w:val="289"/>
        </w:trPr>
        <w:tc>
          <w:tcPr>
            <w:tcW w:w="971" w:type="dxa"/>
            <w:shd w:val="clear" w:color="auto" w:fill="0070C0"/>
          </w:tcPr>
          <w:p w:rsidR="00700E12" w:rsidRPr="00273865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23" w:type="dxa"/>
            <w:shd w:val="clear" w:color="auto" w:fill="0070C0"/>
          </w:tcPr>
          <w:p w:rsidR="00700E12" w:rsidRPr="00273865" w:rsidRDefault="00700E12" w:rsidP="00700E12">
            <w:pPr>
              <w:rPr>
                <w:b/>
                <w:color w:val="FFFFFF" w:themeColor="background1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70C0"/>
          </w:tcPr>
          <w:p w:rsidR="00700E12" w:rsidRPr="00273865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 OKTOBER</w:t>
            </w:r>
          </w:p>
        </w:tc>
        <w:tc>
          <w:tcPr>
            <w:tcW w:w="6946" w:type="dxa"/>
            <w:shd w:val="clear" w:color="auto" w:fill="0070C0"/>
          </w:tcPr>
          <w:p w:rsidR="00700E12" w:rsidRPr="00273865" w:rsidRDefault="006B3E51" w:rsidP="001539EB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VRIENDJES &amp; VRIENDINNENLES MEER HIEROVER VOLGT VIA DE MAIL</w:t>
            </w:r>
          </w:p>
        </w:tc>
      </w:tr>
      <w:tr w:rsidR="00700E12" w:rsidRPr="008E767D" w:rsidTr="00273865">
        <w:trPr>
          <w:trHeight w:val="300"/>
        </w:trPr>
        <w:tc>
          <w:tcPr>
            <w:tcW w:w="971" w:type="dxa"/>
            <w:shd w:val="clear" w:color="auto" w:fill="F0628B"/>
          </w:tcPr>
          <w:p w:rsidR="00700E12" w:rsidRPr="00273865" w:rsidRDefault="00273865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</w:rPr>
              <w:t>VRIJDAG</w:t>
            </w:r>
          </w:p>
        </w:tc>
        <w:tc>
          <w:tcPr>
            <w:tcW w:w="1723" w:type="dxa"/>
            <w:shd w:val="clear" w:color="auto" w:fill="F0628B"/>
          </w:tcPr>
          <w:p w:rsidR="00700E12" w:rsidRPr="00273865" w:rsidRDefault="00273865" w:rsidP="00700E12">
            <w:pPr>
              <w:rPr>
                <w:b/>
                <w:color w:val="FFFFFF" w:themeColor="background1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0628B"/>
          </w:tcPr>
          <w:p w:rsidR="00700E12" w:rsidRPr="00273865" w:rsidRDefault="00273865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>
              <w:rPr>
                <w:rFonts w:ascii="Arial Nova" w:hAnsi="Arial Nova"/>
                <w:b/>
                <w:color w:val="FFFFFF" w:themeColor="background1"/>
                <w:sz w:val="20"/>
              </w:rPr>
              <w:t>25 OKTOBER</w:t>
            </w:r>
          </w:p>
        </w:tc>
        <w:tc>
          <w:tcPr>
            <w:tcW w:w="6946" w:type="dxa"/>
            <w:shd w:val="clear" w:color="auto" w:fill="F0628B"/>
          </w:tcPr>
          <w:p w:rsidR="00700E12" w:rsidRPr="00273865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GEEN STERRENPLAN IVM HEFRSTVAKANTIE</w:t>
            </w:r>
          </w:p>
        </w:tc>
      </w:tr>
    </w:tbl>
    <w:p w:rsidR="00792DA3" w:rsidRDefault="00792DA3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1314ED" w:rsidRDefault="001314ED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1314ED" w:rsidRPr="00747D69" w:rsidRDefault="001314ED" w:rsidP="00792DA3">
      <w:pPr>
        <w:pStyle w:val="Tabelruimte"/>
        <w:rPr>
          <w:rFonts w:ascii="Arial Nova Cond" w:hAnsi="Arial Nova Cond"/>
          <w:sz w:val="18"/>
          <w:szCs w:val="18"/>
        </w:rPr>
      </w:pPr>
    </w:p>
    <w:p w:rsidR="00DD0F1E" w:rsidRDefault="00DD0F1E" w:rsidP="00792DA3">
      <w:pPr>
        <w:pStyle w:val="Tabelruimte"/>
      </w:pPr>
    </w:p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1314ED" w:rsidRPr="008E767D" w:rsidTr="00700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8D0F0" w:themeFill="accent1" w:themeFillTint="99"/>
          </w:tcPr>
          <w:p w:rsidR="001314ED" w:rsidRPr="008E767D" w:rsidRDefault="0050683B" w:rsidP="00F85790">
            <w:pPr>
              <w:rPr>
                <w:rFonts w:ascii="Arial Nova" w:hAnsi="Arial Nova"/>
                <w:sz w:val="18"/>
                <w:szCs w:val="18"/>
              </w:rPr>
            </w:pPr>
            <w:r w:rsidRPr="008E767D">
              <w:rPr>
                <w:rFonts w:ascii="Arial Nova" w:hAnsi="Arial Nova"/>
                <w:sz w:val="20"/>
                <w:szCs w:val="18"/>
              </w:rPr>
              <w:t>nOVEMBER -dECEMBER</w:t>
            </w:r>
          </w:p>
        </w:tc>
      </w:tr>
    </w:tbl>
    <w:tbl>
      <w:tblPr>
        <w:tblStyle w:val="Wekelijkseopdrachten"/>
        <w:tblW w:w="11341" w:type="dxa"/>
        <w:tblInd w:w="-714" w:type="dxa"/>
        <w:tblLook w:val="0480" w:firstRow="0" w:lastRow="0" w:firstColumn="1" w:lastColumn="0" w:noHBand="0" w:noVBand="1"/>
        <w:tblDescription w:val="Kopteksttabel opdracht"/>
      </w:tblPr>
      <w:tblGrid>
        <w:gridCol w:w="1018"/>
        <w:gridCol w:w="1715"/>
        <w:gridCol w:w="1698"/>
        <w:gridCol w:w="6910"/>
      </w:tblGrid>
      <w:tr w:rsidR="00700E12" w:rsidRPr="008E767D" w:rsidTr="00DE7819">
        <w:trPr>
          <w:trHeight w:val="236"/>
          <w:tblHeader/>
        </w:trPr>
        <w:tc>
          <w:tcPr>
            <w:tcW w:w="97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01 NOVEMBER</w:t>
            </w:r>
          </w:p>
        </w:tc>
        <w:tc>
          <w:tcPr>
            <w:tcW w:w="6946" w:type="dxa"/>
          </w:tcPr>
          <w:p w:rsidR="00700E12" w:rsidRPr="001B669E" w:rsidRDefault="001B669E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8E767D">
              <w:rPr>
                <w:rFonts w:ascii="Arial Nova" w:hAnsi="Arial Nova"/>
                <w:noProof/>
                <w:sz w:val="20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198E1572" wp14:editId="7AD97414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-572135</wp:posOffset>
                  </wp:positionV>
                  <wp:extent cx="1367790" cy="1544320"/>
                  <wp:effectExtent l="0" t="0" r="3810" b="0"/>
                  <wp:wrapNone/>
                  <wp:docPr id="5" name="Afbeelding 5" descr="Mickey, Minnie And Pluto Clip Art Disney Clip Art Galore |  designbyiconic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ckey, Minnie And Pluto Clip Art Disney Clip Art Galore |  designbyiconic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E12"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1 Proefles voor nieuwe kinderen    </w:t>
            </w:r>
          </w:p>
        </w:tc>
      </w:tr>
      <w:tr w:rsidR="00700E12" w:rsidRPr="008E767D" w:rsidTr="00DE7819">
        <w:trPr>
          <w:trHeight w:val="41"/>
          <w:tblHeader/>
        </w:trPr>
        <w:tc>
          <w:tcPr>
            <w:tcW w:w="97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1B669E" w:rsidRDefault="00700E12" w:rsidP="00700E12">
            <w:pPr>
              <w:rPr>
                <w:b/>
                <w:color w:val="auto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08 NOVEMBER</w:t>
            </w:r>
          </w:p>
        </w:tc>
        <w:tc>
          <w:tcPr>
            <w:tcW w:w="6946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2 Proefles voor nieuwe kinderen      </w:t>
            </w:r>
          </w:p>
        </w:tc>
      </w:tr>
      <w:tr w:rsidR="00700E12" w:rsidRPr="008E767D" w:rsidTr="00DE7819">
        <w:trPr>
          <w:trHeight w:val="236"/>
          <w:tblHeader/>
        </w:trPr>
        <w:tc>
          <w:tcPr>
            <w:tcW w:w="97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1B669E" w:rsidRDefault="00700E12" w:rsidP="00700E12">
            <w:pPr>
              <w:rPr>
                <w:b/>
                <w:color w:val="auto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15 NOVEMBER</w:t>
            </w:r>
          </w:p>
        </w:tc>
        <w:tc>
          <w:tcPr>
            <w:tcW w:w="6946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Les 3</w:t>
            </w:r>
          </w:p>
        </w:tc>
      </w:tr>
      <w:tr w:rsidR="00700E12" w:rsidRPr="008E767D" w:rsidTr="00DE7819">
        <w:trPr>
          <w:trHeight w:val="236"/>
          <w:tblHeader/>
        </w:trPr>
        <w:tc>
          <w:tcPr>
            <w:tcW w:w="97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1B669E" w:rsidRDefault="00700E12" w:rsidP="00700E12">
            <w:pPr>
              <w:rPr>
                <w:b/>
                <w:color w:val="auto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22 NOVEMBER</w:t>
            </w:r>
          </w:p>
        </w:tc>
        <w:tc>
          <w:tcPr>
            <w:tcW w:w="6946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4 </w:t>
            </w:r>
          </w:p>
        </w:tc>
      </w:tr>
      <w:tr w:rsidR="00700E12" w:rsidRPr="008E767D" w:rsidTr="001B669E">
        <w:trPr>
          <w:trHeight w:val="236"/>
        </w:trPr>
        <w:tc>
          <w:tcPr>
            <w:tcW w:w="971" w:type="dxa"/>
            <w:shd w:val="clear" w:color="auto" w:fill="A053A5" w:themeFill="accent5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23" w:type="dxa"/>
            <w:shd w:val="clear" w:color="auto" w:fill="A053A5" w:themeFill="accent5"/>
          </w:tcPr>
          <w:p w:rsidR="00700E12" w:rsidRPr="001B669E" w:rsidRDefault="001539EB" w:rsidP="00700E12">
            <w:pPr>
              <w:rPr>
                <w:b/>
                <w:color w:val="FFFFFF" w:themeColor="background1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18:15-20</w:t>
            </w:r>
            <w:r w:rsidR="00700E12"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:15 UUR</w:t>
            </w:r>
          </w:p>
        </w:tc>
        <w:tc>
          <w:tcPr>
            <w:tcW w:w="1701" w:type="dxa"/>
            <w:shd w:val="clear" w:color="auto" w:fill="A053A5" w:themeFill="accent5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29 NOVEMBER</w:t>
            </w:r>
          </w:p>
        </w:tc>
        <w:tc>
          <w:tcPr>
            <w:tcW w:w="6946" w:type="dxa"/>
            <w:shd w:val="clear" w:color="auto" w:fill="A053A5" w:themeFill="accent5"/>
          </w:tcPr>
          <w:p w:rsidR="00700E12" w:rsidRPr="001B669E" w:rsidRDefault="005D5E35" w:rsidP="00700E1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SINTERKLAASTRAINING</w:t>
            </w:r>
            <w:r w:rsidR="001539EB"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info &amp; uitnodiging volgt</w:t>
            </w:r>
            <w:r w:rsidR="00273865"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later de</w:t>
            </w:r>
            <w:r w:rsidR="001539EB"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via mail</w:t>
            </w:r>
          </w:p>
        </w:tc>
      </w:tr>
      <w:tr w:rsidR="00700E12" w:rsidRPr="008E767D" w:rsidTr="00DE7819">
        <w:trPr>
          <w:trHeight w:val="228"/>
        </w:trPr>
        <w:tc>
          <w:tcPr>
            <w:tcW w:w="97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1B669E" w:rsidRDefault="00700E12" w:rsidP="00700E12">
            <w:pPr>
              <w:rPr>
                <w:b/>
                <w:color w:val="auto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06 DECEMBER</w:t>
            </w:r>
          </w:p>
        </w:tc>
        <w:tc>
          <w:tcPr>
            <w:tcW w:w="6946" w:type="dxa"/>
          </w:tcPr>
          <w:p w:rsidR="00700E12" w:rsidRPr="001B669E" w:rsidRDefault="005D5E35" w:rsidP="00700E12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Les 5</w:t>
            </w:r>
          </w:p>
        </w:tc>
      </w:tr>
      <w:tr w:rsidR="00700E12" w:rsidRPr="008E767D" w:rsidTr="00DE7819">
        <w:trPr>
          <w:trHeight w:val="236"/>
        </w:trPr>
        <w:tc>
          <w:tcPr>
            <w:tcW w:w="97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723" w:type="dxa"/>
          </w:tcPr>
          <w:p w:rsidR="00700E12" w:rsidRPr="001B669E" w:rsidRDefault="00700E12" w:rsidP="00700E12">
            <w:pPr>
              <w:rPr>
                <w:b/>
                <w:color w:val="auto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auto"/>
                <w:sz w:val="20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>13 DECEMBER</w:t>
            </w:r>
          </w:p>
        </w:tc>
        <w:tc>
          <w:tcPr>
            <w:tcW w:w="6946" w:type="dxa"/>
          </w:tcPr>
          <w:p w:rsidR="00700E12" w:rsidRPr="001B669E" w:rsidRDefault="005D5E35" w:rsidP="005D5E35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6 </w:t>
            </w:r>
          </w:p>
        </w:tc>
      </w:tr>
      <w:tr w:rsidR="00700E12" w:rsidRPr="008E767D" w:rsidTr="006B3E51">
        <w:trPr>
          <w:trHeight w:val="236"/>
        </w:trPr>
        <w:tc>
          <w:tcPr>
            <w:tcW w:w="971" w:type="dxa"/>
            <w:shd w:val="clear" w:color="auto" w:fill="00B0F0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23" w:type="dxa"/>
            <w:shd w:val="clear" w:color="auto" w:fill="00B0F0"/>
          </w:tcPr>
          <w:p w:rsidR="00700E12" w:rsidRPr="001B669E" w:rsidRDefault="00700E12" w:rsidP="00700E12">
            <w:pPr>
              <w:rPr>
                <w:b/>
                <w:color w:val="FFFFFF" w:themeColor="background1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B0F0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20 DECEMBER</w:t>
            </w:r>
          </w:p>
        </w:tc>
        <w:tc>
          <w:tcPr>
            <w:tcW w:w="6946" w:type="dxa"/>
            <w:shd w:val="clear" w:color="auto" w:fill="00B0F0"/>
          </w:tcPr>
          <w:p w:rsidR="00700E12" w:rsidRPr="001B669E" w:rsidRDefault="0096044A" w:rsidP="00ED4C69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THEMALES</w:t>
            </w:r>
          </w:p>
        </w:tc>
      </w:tr>
      <w:tr w:rsidR="00700E12" w:rsidRPr="008E767D" w:rsidTr="001B669E">
        <w:trPr>
          <w:trHeight w:val="448"/>
        </w:trPr>
        <w:tc>
          <w:tcPr>
            <w:tcW w:w="971" w:type="dxa"/>
            <w:shd w:val="clear" w:color="auto" w:fill="F0628B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723" w:type="dxa"/>
            <w:shd w:val="clear" w:color="auto" w:fill="F0628B"/>
          </w:tcPr>
          <w:p w:rsidR="00700E12" w:rsidRPr="001B669E" w:rsidRDefault="00700E12" w:rsidP="00700E12">
            <w:pPr>
              <w:rPr>
                <w:b/>
                <w:color w:val="FFFFFF" w:themeColor="background1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0628B"/>
          </w:tcPr>
          <w:p w:rsidR="00700E12" w:rsidRPr="001B669E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27 DECEMBER</w:t>
            </w:r>
          </w:p>
        </w:tc>
        <w:tc>
          <w:tcPr>
            <w:tcW w:w="6946" w:type="dxa"/>
            <w:shd w:val="clear" w:color="auto" w:fill="F0628B"/>
          </w:tcPr>
          <w:p w:rsidR="005D5E35" w:rsidRPr="001B669E" w:rsidRDefault="00700E12" w:rsidP="00700E12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GEEN </w:t>
            </w:r>
            <w:r w:rsidR="0096044A"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STERRENPLAN IVM KERSTVAKANTIE</w:t>
            </w:r>
            <w:r w:rsidR="005D5E35" w:rsidRPr="001B669E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 </w:t>
            </w:r>
          </w:p>
        </w:tc>
      </w:tr>
    </w:tbl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2E5DE3" w:rsidRDefault="002E5DE3" w:rsidP="00792DA3">
      <w:pPr>
        <w:pStyle w:val="Tabelruimte"/>
      </w:pPr>
    </w:p>
    <w:p w:rsidR="00DD0F1E" w:rsidRDefault="00DD0F1E" w:rsidP="00792DA3">
      <w:pPr>
        <w:pStyle w:val="Tabelruimte"/>
      </w:pPr>
    </w:p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50683B" w:rsidRPr="008E767D" w:rsidTr="00273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FB1E6" w:themeFill="accent1"/>
          </w:tcPr>
          <w:p w:rsidR="0050683B" w:rsidRPr="008E767D" w:rsidRDefault="0011456C" w:rsidP="00F85790">
            <w:pPr>
              <w:rPr>
                <w:rFonts w:ascii="Arial Nova" w:hAnsi="Arial Nova"/>
                <w:sz w:val="20"/>
                <w:szCs w:val="20"/>
              </w:rPr>
            </w:pPr>
            <w:r w:rsidRPr="008E767D">
              <w:rPr>
                <w:rFonts w:ascii="Arial Nova" w:hAnsi="Arial Nova"/>
                <w:sz w:val="20"/>
                <w:szCs w:val="20"/>
              </w:rPr>
              <w:t xml:space="preserve">jANUARI </w:t>
            </w:r>
            <w:r w:rsidR="000E4EFC" w:rsidRPr="008E767D">
              <w:rPr>
                <w:rFonts w:ascii="Arial Nova" w:hAnsi="Arial Nova"/>
                <w:sz w:val="20"/>
                <w:szCs w:val="20"/>
              </w:rPr>
              <w:t>–</w:t>
            </w:r>
            <w:r w:rsidRPr="008E767D">
              <w:rPr>
                <w:rFonts w:ascii="Arial Nova" w:hAnsi="Arial Nova"/>
                <w:sz w:val="20"/>
                <w:szCs w:val="20"/>
              </w:rPr>
              <w:t xml:space="preserve"> fEBRUARI</w:t>
            </w:r>
            <w:r w:rsidR="008E767D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Wekelijkseopdrachten"/>
        <w:tblW w:w="11342" w:type="dxa"/>
        <w:tblInd w:w="-714" w:type="dxa"/>
        <w:tblLook w:val="0480" w:firstRow="0" w:lastRow="0" w:firstColumn="1" w:lastColumn="0" w:noHBand="0" w:noVBand="1"/>
        <w:tblDescription w:val="Kopteksttabel opdracht"/>
      </w:tblPr>
      <w:tblGrid>
        <w:gridCol w:w="1018"/>
        <w:gridCol w:w="1716"/>
        <w:gridCol w:w="1697"/>
        <w:gridCol w:w="6911"/>
      </w:tblGrid>
      <w:tr w:rsidR="00273865" w:rsidRPr="008E767D" w:rsidTr="0032437A">
        <w:trPr>
          <w:trHeight w:val="311"/>
          <w:tblHeader/>
        </w:trPr>
        <w:tc>
          <w:tcPr>
            <w:tcW w:w="971" w:type="dxa"/>
            <w:shd w:val="clear" w:color="auto" w:fill="F0628B"/>
          </w:tcPr>
          <w:p w:rsidR="00273865" w:rsidRPr="0032437A" w:rsidRDefault="00273865" w:rsidP="0027386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32437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723" w:type="dxa"/>
            <w:shd w:val="clear" w:color="auto" w:fill="F0628B"/>
          </w:tcPr>
          <w:p w:rsidR="00273865" w:rsidRPr="0032437A" w:rsidRDefault="00273865" w:rsidP="00273865">
            <w:pPr>
              <w:rPr>
                <w:b/>
                <w:color w:val="FFFFFF" w:themeColor="background1"/>
              </w:rPr>
            </w:pPr>
            <w:r w:rsidRPr="0032437A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F0628B"/>
          </w:tcPr>
          <w:p w:rsidR="00273865" w:rsidRPr="0032437A" w:rsidRDefault="00273865" w:rsidP="0027386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32437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03 JANUARI</w:t>
            </w:r>
          </w:p>
        </w:tc>
        <w:tc>
          <w:tcPr>
            <w:tcW w:w="6947" w:type="dxa"/>
            <w:shd w:val="clear" w:color="auto" w:fill="F0628B"/>
          </w:tcPr>
          <w:p w:rsidR="00273865" w:rsidRPr="0032437A" w:rsidRDefault="00273865" w:rsidP="0027386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32437A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GEEN STERRENPLAN IVM KERSTVAKANTIE</w:t>
            </w:r>
          </w:p>
        </w:tc>
      </w:tr>
      <w:tr w:rsidR="00273865" w:rsidRPr="008E767D" w:rsidTr="00273865">
        <w:trPr>
          <w:trHeight w:val="53"/>
          <w:tblHeader/>
        </w:trPr>
        <w:tc>
          <w:tcPr>
            <w:tcW w:w="97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1723" w:type="dxa"/>
          </w:tcPr>
          <w:p w:rsidR="00273865" w:rsidRPr="00C93E23" w:rsidRDefault="00273865" w:rsidP="00273865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10 JANUARI</w:t>
            </w:r>
          </w:p>
        </w:tc>
        <w:tc>
          <w:tcPr>
            <w:tcW w:w="6947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Herhalingsles</w:t>
            </w:r>
          </w:p>
        </w:tc>
      </w:tr>
      <w:tr w:rsidR="00273865" w:rsidRPr="008E767D" w:rsidTr="0032437A">
        <w:trPr>
          <w:trHeight w:val="300"/>
          <w:tblHeader/>
        </w:trPr>
        <w:tc>
          <w:tcPr>
            <w:tcW w:w="971" w:type="dxa"/>
            <w:shd w:val="clear" w:color="auto" w:fill="E072AE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1723" w:type="dxa"/>
            <w:shd w:val="clear" w:color="auto" w:fill="E072AE"/>
          </w:tcPr>
          <w:p w:rsidR="00273865" w:rsidRPr="00C93E23" w:rsidRDefault="00273865" w:rsidP="00273865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E072AE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17 JANUARI</w:t>
            </w:r>
          </w:p>
        </w:tc>
        <w:tc>
          <w:tcPr>
            <w:tcW w:w="6947" w:type="dxa"/>
            <w:shd w:val="clear" w:color="auto" w:fill="E072AE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TOETS MOMENT</w:t>
            </w:r>
          </w:p>
        </w:tc>
      </w:tr>
      <w:tr w:rsidR="00273865" w:rsidRPr="008E767D" w:rsidTr="00273865">
        <w:trPr>
          <w:trHeight w:val="311"/>
          <w:tblHeader/>
        </w:trPr>
        <w:tc>
          <w:tcPr>
            <w:tcW w:w="97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1723" w:type="dxa"/>
          </w:tcPr>
          <w:p w:rsidR="00273865" w:rsidRPr="00C93E23" w:rsidRDefault="00273865" w:rsidP="00273865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24 JANUARI</w:t>
            </w:r>
          </w:p>
        </w:tc>
        <w:tc>
          <w:tcPr>
            <w:tcW w:w="6947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b/>
                <w:noProof/>
                <w:color w:val="auto"/>
                <w:lang w:eastAsia="nl-NL"/>
              </w:rPr>
              <w:drawing>
                <wp:anchor distT="0" distB="0" distL="114300" distR="114300" simplePos="0" relativeHeight="251678720" behindDoc="0" locked="0" layoutInCell="1" allowOverlap="1" wp14:anchorId="7CBB1656" wp14:editId="3054D6CE">
                  <wp:simplePos x="0" y="0"/>
                  <wp:positionH relativeFrom="margin">
                    <wp:posOffset>2779297</wp:posOffset>
                  </wp:positionH>
                  <wp:positionV relativeFrom="paragraph">
                    <wp:posOffset>-911127</wp:posOffset>
                  </wp:positionV>
                  <wp:extent cx="1676400" cy="1800265"/>
                  <wp:effectExtent l="0" t="0" r="0" b="9525"/>
                  <wp:wrapNone/>
                  <wp:docPr id="10" name="Afbeelding 10" descr="Disney Summer Clip Art (2) | Disney Clip Art Ga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isney Summer Clip Art (2) | Disney Clip Art Ga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0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1 Proefles voor nieuwe kinderen      </w:t>
            </w:r>
          </w:p>
        </w:tc>
      </w:tr>
      <w:tr w:rsidR="00273865" w:rsidRPr="008E767D" w:rsidTr="00273865">
        <w:trPr>
          <w:trHeight w:val="300"/>
        </w:trPr>
        <w:tc>
          <w:tcPr>
            <w:tcW w:w="97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1723" w:type="dxa"/>
          </w:tcPr>
          <w:p w:rsidR="00273865" w:rsidRPr="00C93E23" w:rsidRDefault="00273865" w:rsidP="00273865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31 JANUARI</w:t>
            </w:r>
          </w:p>
        </w:tc>
        <w:tc>
          <w:tcPr>
            <w:tcW w:w="6947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 xml:space="preserve">Les 2 Proefles voor nieuwe kinderen      </w:t>
            </w:r>
          </w:p>
        </w:tc>
      </w:tr>
      <w:tr w:rsidR="00273865" w:rsidRPr="008E767D" w:rsidTr="00273865">
        <w:trPr>
          <w:trHeight w:val="311"/>
        </w:trPr>
        <w:tc>
          <w:tcPr>
            <w:tcW w:w="97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1723" w:type="dxa"/>
          </w:tcPr>
          <w:p w:rsidR="00273865" w:rsidRPr="00C93E23" w:rsidRDefault="00273865" w:rsidP="00273865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07 FEBRUARI</w:t>
            </w:r>
          </w:p>
        </w:tc>
        <w:tc>
          <w:tcPr>
            <w:tcW w:w="6947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Les 3</w:t>
            </w:r>
          </w:p>
        </w:tc>
      </w:tr>
      <w:tr w:rsidR="00273865" w:rsidRPr="008E767D" w:rsidTr="00273865">
        <w:trPr>
          <w:trHeight w:val="300"/>
        </w:trPr>
        <w:tc>
          <w:tcPr>
            <w:tcW w:w="97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1723" w:type="dxa"/>
          </w:tcPr>
          <w:p w:rsidR="00273865" w:rsidRPr="00C93E23" w:rsidRDefault="00273865" w:rsidP="00273865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14 FEBRUARI</w:t>
            </w:r>
          </w:p>
        </w:tc>
        <w:tc>
          <w:tcPr>
            <w:tcW w:w="6947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Les 4</w:t>
            </w:r>
          </w:p>
        </w:tc>
      </w:tr>
      <w:tr w:rsidR="00273865" w:rsidRPr="008E767D" w:rsidTr="00273865">
        <w:trPr>
          <w:trHeight w:val="311"/>
        </w:trPr>
        <w:tc>
          <w:tcPr>
            <w:tcW w:w="97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1723" w:type="dxa"/>
          </w:tcPr>
          <w:p w:rsidR="00273865" w:rsidRPr="00C93E23" w:rsidRDefault="00273865" w:rsidP="00273865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21 FEBRUARI</w:t>
            </w:r>
          </w:p>
        </w:tc>
        <w:tc>
          <w:tcPr>
            <w:tcW w:w="6947" w:type="dxa"/>
          </w:tcPr>
          <w:p w:rsidR="00273865" w:rsidRPr="00C93E23" w:rsidRDefault="00273865" w:rsidP="00273865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Les 5</w:t>
            </w:r>
          </w:p>
        </w:tc>
      </w:tr>
      <w:tr w:rsidR="00273865" w:rsidRPr="008E767D" w:rsidTr="006B3E51">
        <w:trPr>
          <w:trHeight w:val="300"/>
        </w:trPr>
        <w:tc>
          <w:tcPr>
            <w:tcW w:w="971" w:type="dxa"/>
            <w:shd w:val="clear" w:color="auto" w:fill="0070C0"/>
          </w:tcPr>
          <w:p w:rsidR="00273865" w:rsidRPr="006B3E51" w:rsidRDefault="00273865" w:rsidP="0027386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6B3E51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1723" w:type="dxa"/>
            <w:shd w:val="clear" w:color="auto" w:fill="0070C0"/>
          </w:tcPr>
          <w:p w:rsidR="00273865" w:rsidRPr="006B3E51" w:rsidRDefault="00273865" w:rsidP="00273865">
            <w:pPr>
              <w:rPr>
                <w:b/>
                <w:color w:val="FFFFFF" w:themeColor="background1"/>
              </w:rPr>
            </w:pPr>
            <w:r w:rsidRPr="006B3E51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701" w:type="dxa"/>
            <w:shd w:val="clear" w:color="auto" w:fill="0070C0"/>
          </w:tcPr>
          <w:p w:rsidR="00273865" w:rsidRPr="006B3E51" w:rsidRDefault="00273865" w:rsidP="00273865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6B3E51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28 FEBRUARI</w:t>
            </w:r>
          </w:p>
        </w:tc>
        <w:tc>
          <w:tcPr>
            <w:tcW w:w="6947" w:type="dxa"/>
            <w:shd w:val="clear" w:color="auto" w:fill="0070C0"/>
          </w:tcPr>
          <w:p w:rsidR="00273865" w:rsidRPr="006B3E51" w:rsidRDefault="006B3E51" w:rsidP="006B3E51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273865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VRIENDJES &amp; VRIENDINNENLES MEER HIEROVER VOLGT VIA DE MAIL</w:t>
            </w:r>
          </w:p>
        </w:tc>
      </w:tr>
    </w:tbl>
    <w:p w:rsidR="00DD0F1E" w:rsidRDefault="00DD0F1E" w:rsidP="00792DA3">
      <w:pPr>
        <w:pStyle w:val="Tabelruimte"/>
      </w:pPr>
    </w:p>
    <w:p w:rsidR="00DD0F1E" w:rsidRDefault="00DD0F1E" w:rsidP="00792DA3">
      <w:pPr>
        <w:pStyle w:val="Tabelruimte"/>
      </w:pPr>
    </w:p>
    <w:p w:rsidR="00DD0F1E" w:rsidRDefault="00DD0F1E" w:rsidP="00792DA3">
      <w:pPr>
        <w:pStyle w:val="Tabelruimte"/>
      </w:pPr>
    </w:p>
    <w:p w:rsidR="00DD0F1E" w:rsidRDefault="00FA520D" w:rsidP="00792DA3">
      <w:pPr>
        <w:pStyle w:val="Tabelruimte"/>
      </w:pPr>
      <w:r w:rsidRPr="008E767D">
        <w:rPr>
          <w:rFonts w:ascii="Arial Nova" w:hAnsi="Arial Nova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484944</wp:posOffset>
            </wp:positionV>
            <wp:extent cx="1793892" cy="1528570"/>
            <wp:effectExtent l="0" t="0" r="0" b="0"/>
            <wp:wrapNone/>
            <wp:docPr id="1" name="Afbeelding 1" descr="730 ไอเดีย Mickey Mouse ที่ดีที่สุด ในปี 2023 | มิคกี้เมาส์, มินนีเมาส์,  ธีมงานวันเกิดมิ้กกี้เมา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0 ไอเดีย Mickey Mouse ที่ดีที่สุด ในปี 2023 | มิคกี้เมาส์, มินนีเมาส์,  ธีมงานวันเกิดมิ้กกี้เมาส์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92" cy="1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11456C" w:rsidRPr="008E767D" w:rsidTr="006B3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2EFFA" w:themeFill="accent1" w:themeFillTint="33"/>
          </w:tcPr>
          <w:p w:rsidR="0011456C" w:rsidRPr="008E767D" w:rsidRDefault="0011456C" w:rsidP="00F85790">
            <w:pPr>
              <w:rPr>
                <w:rFonts w:ascii="Arial Nova" w:hAnsi="Arial Nova"/>
                <w:sz w:val="20"/>
                <w:szCs w:val="18"/>
              </w:rPr>
            </w:pPr>
            <w:r w:rsidRPr="008E767D">
              <w:rPr>
                <w:rFonts w:ascii="Arial Nova" w:hAnsi="Arial Nova"/>
                <w:sz w:val="20"/>
                <w:szCs w:val="18"/>
              </w:rPr>
              <w:lastRenderedPageBreak/>
              <w:t>mAART - aPRIL</w:t>
            </w:r>
          </w:p>
        </w:tc>
      </w:tr>
    </w:tbl>
    <w:tbl>
      <w:tblPr>
        <w:tblStyle w:val="Wekelijkseopdrachten"/>
        <w:tblW w:w="11342" w:type="dxa"/>
        <w:tblInd w:w="-714" w:type="dxa"/>
        <w:tblLook w:val="0480" w:firstRow="0" w:lastRow="0" w:firstColumn="1" w:lastColumn="0" w:noHBand="0" w:noVBand="1"/>
        <w:tblDescription w:val="Kopteksttabel opdracht"/>
      </w:tblPr>
      <w:tblGrid>
        <w:gridCol w:w="1018"/>
        <w:gridCol w:w="1818"/>
        <w:gridCol w:w="1575"/>
        <w:gridCol w:w="6931"/>
      </w:tblGrid>
      <w:tr w:rsidR="00C93E23" w:rsidRPr="008E767D" w:rsidTr="00C93E23">
        <w:trPr>
          <w:trHeight w:val="257"/>
        </w:trPr>
        <w:tc>
          <w:tcPr>
            <w:tcW w:w="1018" w:type="dxa"/>
            <w:shd w:val="clear" w:color="auto" w:fill="1A88A6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1A88A6"/>
          </w:tcPr>
          <w:p w:rsidR="00C93E23" w:rsidRPr="00C93E23" w:rsidRDefault="00C93E23" w:rsidP="00C93E23">
            <w:pPr>
              <w:rPr>
                <w:b/>
                <w:color w:val="FFFFFF" w:themeColor="background1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1A88A6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07 MAART</w:t>
            </w:r>
          </w:p>
        </w:tc>
        <w:tc>
          <w:tcPr>
            <w:tcW w:w="6931" w:type="dxa"/>
            <w:shd w:val="clear" w:color="auto" w:fill="1A88A6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VAKANTIELES VOOR STERRENPLAN &amp; STERRENPLANZWEMMEN </w:t>
            </w:r>
          </w:p>
        </w:tc>
      </w:tr>
      <w:tr w:rsidR="00C93E23" w:rsidRPr="008E767D" w:rsidTr="00C93E23">
        <w:trPr>
          <w:trHeight w:val="44"/>
        </w:trPr>
        <w:tc>
          <w:tcPr>
            <w:tcW w:w="1018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4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auto"/>
          </w:tcPr>
          <w:p w:rsidR="00C93E23" w:rsidRPr="00C93E23" w:rsidRDefault="00C93E23" w:rsidP="00C93E23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14 MAART</w:t>
            </w:r>
          </w:p>
        </w:tc>
        <w:tc>
          <w:tcPr>
            <w:tcW w:w="6931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Les 6</w:t>
            </w:r>
          </w:p>
        </w:tc>
      </w:tr>
      <w:tr w:rsidR="00C93E23" w:rsidRPr="008E767D" w:rsidTr="00C93E23">
        <w:trPr>
          <w:trHeight w:val="248"/>
        </w:trPr>
        <w:tc>
          <w:tcPr>
            <w:tcW w:w="1018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4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auto"/>
          </w:tcPr>
          <w:p w:rsidR="00C93E23" w:rsidRPr="00C93E23" w:rsidRDefault="00C93E23" w:rsidP="00C93E23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21 MAART</w:t>
            </w:r>
          </w:p>
        </w:tc>
        <w:tc>
          <w:tcPr>
            <w:tcW w:w="6931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herhalingsles</w:t>
            </w:r>
          </w:p>
        </w:tc>
      </w:tr>
      <w:tr w:rsidR="00C93E23" w:rsidRPr="00C93E23" w:rsidTr="00C93E23">
        <w:trPr>
          <w:trHeight w:val="257"/>
        </w:trPr>
        <w:tc>
          <w:tcPr>
            <w:tcW w:w="1018" w:type="dxa"/>
            <w:shd w:val="clear" w:color="auto" w:fill="E072AE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4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E072AE"/>
          </w:tcPr>
          <w:p w:rsidR="00C93E23" w:rsidRPr="00C93E23" w:rsidRDefault="00C93E23" w:rsidP="00C93E23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E072AE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28 MAART</w:t>
            </w:r>
          </w:p>
        </w:tc>
        <w:tc>
          <w:tcPr>
            <w:tcW w:w="6931" w:type="dxa"/>
            <w:shd w:val="clear" w:color="auto" w:fill="E072AE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TOETS MOMENT</w:t>
            </w:r>
          </w:p>
        </w:tc>
      </w:tr>
      <w:tr w:rsidR="00C93E23" w:rsidRPr="008E767D" w:rsidTr="00C93E23">
        <w:trPr>
          <w:trHeight w:val="248"/>
        </w:trPr>
        <w:tc>
          <w:tcPr>
            <w:tcW w:w="1018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4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auto"/>
          </w:tcPr>
          <w:p w:rsidR="00C93E23" w:rsidRPr="00C93E23" w:rsidRDefault="00C93E23" w:rsidP="00C93E23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04 APRIL</w:t>
            </w:r>
          </w:p>
        </w:tc>
        <w:tc>
          <w:tcPr>
            <w:tcW w:w="6931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8E767D">
              <w:rPr>
                <w:rFonts w:ascii="Arial Nova" w:hAnsi="Arial Nova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80768" behindDoc="0" locked="0" layoutInCell="1" allowOverlap="1" wp14:anchorId="2956EE1B" wp14:editId="06F947DF">
                  <wp:simplePos x="0" y="0"/>
                  <wp:positionH relativeFrom="margin">
                    <wp:posOffset>2694940</wp:posOffset>
                  </wp:positionH>
                  <wp:positionV relativeFrom="paragraph">
                    <wp:posOffset>-727564</wp:posOffset>
                  </wp:positionV>
                  <wp:extent cx="1455345" cy="1240095"/>
                  <wp:effectExtent l="0" t="0" r="0" b="0"/>
                  <wp:wrapNone/>
                  <wp:docPr id="4" name="Afbeelding 4" descr="730 ไอเดีย Mickey Mouse ที่ดีที่สุด ในปี 2023 | มิคกี้เมาส์, มินนีเมาส์,  ธีมงานวันเกิดมิ้กกี้เมาส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30 ไอเดีย Mickey Mouse ที่ดีที่สุด ในปี 2023 | มิคกี้เมาส์, มินนีเมาส์,  ธีมงานวันเกิดมิ้กกี้เมาส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45" cy="124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1 Proefles voor nieuwe kinderen      </w:t>
            </w:r>
          </w:p>
        </w:tc>
      </w:tr>
      <w:tr w:rsidR="00C93E23" w:rsidRPr="008E767D" w:rsidTr="00C93E23">
        <w:trPr>
          <w:trHeight w:val="257"/>
        </w:trPr>
        <w:tc>
          <w:tcPr>
            <w:tcW w:w="1018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4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auto"/>
          </w:tcPr>
          <w:p w:rsidR="00C93E23" w:rsidRPr="00C93E23" w:rsidRDefault="00C93E23" w:rsidP="00C93E23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11 APRIL</w:t>
            </w:r>
          </w:p>
        </w:tc>
        <w:tc>
          <w:tcPr>
            <w:tcW w:w="6931" w:type="dxa"/>
            <w:shd w:val="clear" w:color="auto" w:fill="auto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auto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 xml:space="preserve">Les 2 Proefles voor nieuwe kinderen      </w:t>
            </w:r>
          </w:p>
        </w:tc>
      </w:tr>
      <w:tr w:rsidR="00C93E23" w:rsidRPr="008E767D" w:rsidTr="00C93E23">
        <w:trPr>
          <w:trHeight w:val="248"/>
        </w:trPr>
        <w:tc>
          <w:tcPr>
            <w:tcW w:w="1018" w:type="dxa"/>
            <w:shd w:val="clear" w:color="auto" w:fill="00B0F0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4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00B0F0"/>
          </w:tcPr>
          <w:p w:rsidR="00C93E23" w:rsidRPr="00C93E23" w:rsidRDefault="00C93E23" w:rsidP="00C93E23">
            <w:pPr>
              <w:rPr>
                <w:b/>
                <w:color w:val="FFFFFF" w:themeColor="background1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00B0F0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18 APRIL</w:t>
            </w:r>
          </w:p>
        </w:tc>
        <w:tc>
          <w:tcPr>
            <w:tcW w:w="6931" w:type="dxa"/>
            <w:shd w:val="clear" w:color="auto" w:fill="00B0F0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 xml:space="preserve">THEMALES </w:t>
            </w:r>
          </w:p>
        </w:tc>
      </w:tr>
      <w:tr w:rsidR="00C93E23" w:rsidRPr="008E767D" w:rsidTr="00C93E23">
        <w:trPr>
          <w:trHeight w:val="257"/>
        </w:trPr>
        <w:tc>
          <w:tcPr>
            <w:tcW w:w="1018" w:type="dxa"/>
            <w:shd w:val="clear" w:color="auto" w:fill="1A88A6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4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VRIJDAG</w:t>
            </w:r>
          </w:p>
        </w:tc>
        <w:tc>
          <w:tcPr>
            <w:tcW w:w="1818" w:type="dxa"/>
            <w:shd w:val="clear" w:color="auto" w:fill="1A88A6"/>
          </w:tcPr>
          <w:p w:rsidR="00C93E23" w:rsidRPr="00C93E23" w:rsidRDefault="00C93E23" w:rsidP="00C93E23">
            <w:pPr>
              <w:rPr>
                <w:b/>
                <w:color w:val="FFFFFF" w:themeColor="background1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575" w:type="dxa"/>
            <w:shd w:val="clear" w:color="auto" w:fill="1A88A6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25 APRIL</w:t>
            </w:r>
          </w:p>
        </w:tc>
        <w:tc>
          <w:tcPr>
            <w:tcW w:w="6931" w:type="dxa"/>
            <w:shd w:val="clear" w:color="auto" w:fill="1A88A6"/>
          </w:tcPr>
          <w:p w:rsidR="00C93E23" w:rsidRPr="00C93E23" w:rsidRDefault="00C93E23" w:rsidP="00C93E23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VAKANTIELES VOOR STERRENPLAN &amp; STERRENPLANZWEMMEN</w:t>
            </w:r>
          </w:p>
        </w:tc>
      </w:tr>
    </w:tbl>
    <w:p w:rsidR="005D5E35" w:rsidRDefault="005D5E35" w:rsidP="006A10C1">
      <w:pPr>
        <w:pStyle w:val="Geenafstand"/>
      </w:pPr>
    </w:p>
    <w:p w:rsidR="005D5E35" w:rsidRDefault="005D5E35" w:rsidP="006A10C1">
      <w:pPr>
        <w:pStyle w:val="Geenafstand"/>
      </w:pPr>
    </w:p>
    <w:tbl>
      <w:tblPr>
        <w:tblStyle w:val="Stijl1"/>
        <w:tblW w:w="5739" w:type="pct"/>
        <w:tblInd w:w="-714" w:type="dxa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11340"/>
      </w:tblGrid>
      <w:tr w:rsidR="00B27BD2" w:rsidRPr="008E767D" w:rsidTr="00C9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7"/>
        </w:trPr>
        <w:tc>
          <w:tcPr>
            <w:tcW w:w="11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:rsidR="00B27BD2" w:rsidRPr="008E767D" w:rsidRDefault="00B27BD2" w:rsidP="007E621C">
            <w:pPr>
              <w:rPr>
                <w:rFonts w:ascii="Arial Nova" w:hAnsi="Arial Nova"/>
                <w:sz w:val="20"/>
                <w:szCs w:val="20"/>
              </w:rPr>
            </w:pPr>
            <w:r w:rsidRPr="008E767D">
              <w:rPr>
                <w:rFonts w:ascii="Arial Nova" w:hAnsi="Arial Nova"/>
                <w:sz w:val="20"/>
                <w:szCs w:val="20"/>
              </w:rPr>
              <w:t xml:space="preserve">mEI </w:t>
            </w:r>
            <w:r w:rsidR="000E4EFC" w:rsidRPr="008E767D">
              <w:rPr>
                <w:rFonts w:ascii="Arial Nova" w:hAnsi="Arial Nova"/>
                <w:sz w:val="20"/>
                <w:szCs w:val="20"/>
              </w:rPr>
              <w:t>–</w:t>
            </w:r>
            <w:r w:rsidRPr="008E767D">
              <w:rPr>
                <w:rFonts w:ascii="Arial Nova" w:hAnsi="Arial Nova"/>
                <w:sz w:val="20"/>
                <w:szCs w:val="20"/>
              </w:rPr>
              <w:t xml:space="preserve"> JUNI</w:t>
            </w:r>
            <w:r w:rsidR="000E4EFC" w:rsidRPr="008E767D">
              <w:rPr>
                <w:rFonts w:ascii="Arial Nova" w:hAnsi="Arial Nova"/>
                <w:sz w:val="20"/>
                <w:szCs w:val="20"/>
              </w:rPr>
              <w:t xml:space="preserve"> - JULI</w:t>
            </w:r>
          </w:p>
        </w:tc>
      </w:tr>
    </w:tbl>
    <w:tbl>
      <w:tblPr>
        <w:tblStyle w:val="Wekelijkseopdrachten"/>
        <w:tblW w:w="11341" w:type="dxa"/>
        <w:tblInd w:w="-714" w:type="dxa"/>
        <w:tblLook w:val="0480" w:firstRow="0" w:lastRow="0" w:firstColumn="1" w:lastColumn="0" w:noHBand="0" w:noVBand="1"/>
        <w:tblDescription w:val="Kopteksttabel opdracht"/>
      </w:tblPr>
      <w:tblGrid>
        <w:gridCol w:w="1018"/>
        <w:gridCol w:w="2227"/>
        <w:gridCol w:w="1626"/>
        <w:gridCol w:w="6470"/>
      </w:tblGrid>
      <w:tr w:rsidR="002B1C67" w:rsidRPr="008E767D" w:rsidTr="002B1C67">
        <w:trPr>
          <w:tblHeader/>
        </w:trPr>
        <w:tc>
          <w:tcPr>
            <w:tcW w:w="1018" w:type="dxa"/>
            <w:shd w:val="clear" w:color="auto" w:fill="1A88A6"/>
          </w:tcPr>
          <w:p w:rsidR="002B1C67" w:rsidRPr="00C93E23" w:rsidRDefault="002B1C67" w:rsidP="007E621C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2227" w:type="dxa"/>
            <w:shd w:val="clear" w:color="auto" w:fill="1A88A6"/>
          </w:tcPr>
          <w:p w:rsidR="002B1C67" w:rsidRPr="00C93E23" w:rsidRDefault="002B1C67" w:rsidP="007E621C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  <w:shd w:val="clear" w:color="auto" w:fill="1A88A6"/>
          </w:tcPr>
          <w:p w:rsidR="002B1C67" w:rsidRPr="00C93E23" w:rsidRDefault="002B1C67" w:rsidP="007E621C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02 MEI</w:t>
            </w:r>
          </w:p>
        </w:tc>
        <w:tc>
          <w:tcPr>
            <w:tcW w:w="6470" w:type="dxa"/>
            <w:shd w:val="clear" w:color="auto" w:fill="1A88A6"/>
          </w:tcPr>
          <w:p w:rsidR="002B1C67" w:rsidRPr="00C93E23" w:rsidRDefault="002B1C67" w:rsidP="00B27BD2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VAKANTIELES VOOR STERRENPLAN &amp; STERRENPLANZWEMMEN</w:t>
            </w:r>
          </w:p>
        </w:tc>
      </w:tr>
      <w:tr w:rsidR="002B1C67" w:rsidRPr="008E767D" w:rsidTr="002B1C67">
        <w:trPr>
          <w:trHeight w:val="55"/>
          <w:tblHeader/>
        </w:trPr>
        <w:tc>
          <w:tcPr>
            <w:tcW w:w="1018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2227" w:type="dxa"/>
          </w:tcPr>
          <w:p w:rsidR="002B1C67" w:rsidRPr="00C93E23" w:rsidRDefault="002B1C67" w:rsidP="002B1C67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09 MEI</w:t>
            </w:r>
          </w:p>
        </w:tc>
        <w:tc>
          <w:tcPr>
            <w:tcW w:w="6470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Les 3</w:t>
            </w:r>
          </w:p>
        </w:tc>
      </w:tr>
      <w:tr w:rsidR="002B1C67" w:rsidRPr="008E767D" w:rsidTr="002B1C67">
        <w:trPr>
          <w:tblHeader/>
        </w:trPr>
        <w:tc>
          <w:tcPr>
            <w:tcW w:w="1018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2227" w:type="dxa"/>
          </w:tcPr>
          <w:p w:rsidR="002B1C67" w:rsidRPr="00C93E23" w:rsidRDefault="002B1C67" w:rsidP="002B1C67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16 MEI</w:t>
            </w:r>
          </w:p>
        </w:tc>
        <w:tc>
          <w:tcPr>
            <w:tcW w:w="6470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Les 4</w:t>
            </w:r>
          </w:p>
        </w:tc>
      </w:tr>
      <w:tr w:rsidR="002B1C67" w:rsidRPr="008E767D" w:rsidTr="002B1C67">
        <w:trPr>
          <w:tblHeader/>
        </w:trPr>
        <w:tc>
          <w:tcPr>
            <w:tcW w:w="1018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2227" w:type="dxa"/>
          </w:tcPr>
          <w:p w:rsidR="002B1C67" w:rsidRPr="00C93E23" w:rsidRDefault="002B1C67" w:rsidP="002B1C67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23 MEI</w:t>
            </w:r>
          </w:p>
        </w:tc>
        <w:tc>
          <w:tcPr>
            <w:tcW w:w="6470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Les 5</w:t>
            </w:r>
          </w:p>
        </w:tc>
      </w:tr>
      <w:tr w:rsidR="002B1C67" w:rsidRPr="008E767D" w:rsidTr="002B1C67">
        <w:tc>
          <w:tcPr>
            <w:tcW w:w="1018" w:type="dxa"/>
            <w:shd w:val="clear" w:color="auto" w:fill="F0628B"/>
          </w:tcPr>
          <w:p w:rsidR="002B1C67" w:rsidRPr="00C93E23" w:rsidRDefault="002B1C67" w:rsidP="008E767D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2227" w:type="dxa"/>
            <w:shd w:val="clear" w:color="auto" w:fill="F0628B"/>
          </w:tcPr>
          <w:p w:rsidR="002B1C67" w:rsidRPr="00C93E23" w:rsidRDefault="002B1C67" w:rsidP="008E767D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  <w:shd w:val="clear" w:color="auto" w:fill="F0628B"/>
          </w:tcPr>
          <w:p w:rsidR="002B1C67" w:rsidRPr="00C93E23" w:rsidRDefault="002B1C67" w:rsidP="008E767D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30 MEI</w:t>
            </w:r>
          </w:p>
        </w:tc>
        <w:tc>
          <w:tcPr>
            <w:tcW w:w="6470" w:type="dxa"/>
            <w:shd w:val="clear" w:color="auto" w:fill="F0628B"/>
          </w:tcPr>
          <w:p w:rsidR="002B1C67" w:rsidRPr="00C93E23" w:rsidRDefault="002B1C67" w:rsidP="00391C04">
            <w:pPr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</w:pPr>
            <w:r w:rsidRPr="00C93E23">
              <w:rPr>
                <w:b/>
                <w:noProof/>
                <w:color w:val="FFFFFF" w:themeColor="background1"/>
                <w:lang w:eastAsia="nl-NL"/>
              </w:rPr>
              <w:drawing>
                <wp:anchor distT="0" distB="0" distL="114300" distR="114300" simplePos="0" relativeHeight="251684864" behindDoc="0" locked="0" layoutInCell="1" allowOverlap="1" wp14:anchorId="5666CD8B" wp14:editId="40E838DE">
                  <wp:simplePos x="0" y="0"/>
                  <wp:positionH relativeFrom="column">
                    <wp:posOffset>2531794</wp:posOffset>
                  </wp:positionH>
                  <wp:positionV relativeFrom="paragraph">
                    <wp:posOffset>-497009</wp:posOffset>
                  </wp:positionV>
                  <wp:extent cx="1372484" cy="1298084"/>
                  <wp:effectExtent l="0" t="0" r="0" b="0"/>
                  <wp:wrapNone/>
                  <wp:docPr id="11" name="Afbeelding 11" descr="Minnie Mouse Beach Clipart Clipart Swimming Mickey Minnie Mouse Clipart  Beach, HD Png Download 564x718(#3816445) PngFind | revenue-towe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innie Mouse Beach Clipart Clipart Swimming Mickey Minnie Mouse Clipart  Beach, HD Png Download 564x718(#3816445) PngFind | revenue-tower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84" cy="129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HEMELVAARTWEEKEND GEEN ZWEMMEN</w:t>
            </w:r>
          </w:p>
        </w:tc>
      </w:tr>
      <w:tr w:rsidR="002B1C67" w:rsidRPr="008E767D" w:rsidTr="002B1C67">
        <w:tc>
          <w:tcPr>
            <w:tcW w:w="1018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2227" w:type="dxa"/>
          </w:tcPr>
          <w:p w:rsidR="002B1C67" w:rsidRPr="00C93E23" w:rsidRDefault="002B1C67" w:rsidP="002B1C67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06 JUNI</w:t>
            </w:r>
          </w:p>
        </w:tc>
        <w:tc>
          <w:tcPr>
            <w:tcW w:w="6470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Les 6</w:t>
            </w:r>
          </w:p>
        </w:tc>
      </w:tr>
      <w:tr w:rsidR="002B1C67" w:rsidRPr="008E767D" w:rsidTr="002B1C67">
        <w:tc>
          <w:tcPr>
            <w:tcW w:w="1018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2227" w:type="dxa"/>
          </w:tcPr>
          <w:p w:rsidR="002B1C67" w:rsidRPr="00C93E23" w:rsidRDefault="002B1C67" w:rsidP="002B1C67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13 JUNI</w:t>
            </w:r>
          </w:p>
        </w:tc>
        <w:tc>
          <w:tcPr>
            <w:tcW w:w="6470" w:type="dxa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Herhalingsles</w:t>
            </w:r>
          </w:p>
        </w:tc>
      </w:tr>
      <w:tr w:rsidR="002B1C67" w:rsidRPr="008E767D" w:rsidTr="002B1C67">
        <w:tc>
          <w:tcPr>
            <w:tcW w:w="1018" w:type="dxa"/>
            <w:shd w:val="clear" w:color="auto" w:fill="00B0F0"/>
          </w:tcPr>
          <w:p w:rsidR="002B1C67" w:rsidRPr="00C93E23" w:rsidRDefault="002B1C67" w:rsidP="008E767D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2227" w:type="dxa"/>
            <w:shd w:val="clear" w:color="auto" w:fill="00B0F0"/>
          </w:tcPr>
          <w:p w:rsidR="002B1C67" w:rsidRPr="00C93E23" w:rsidRDefault="002B1C67" w:rsidP="008E767D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  <w:shd w:val="clear" w:color="auto" w:fill="00B0F0"/>
          </w:tcPr>
          <w:p w:rsidR="002B1C67" w:rsidRPr="00C93E23" w:rsidRDefault="002B1C67" w:rsidP="008E767D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20 JUNI</w:t>
            </w:r>
          </w:p>
        </w:tc>
        <w:tc>
          <w:tcPr>
            <w:tcW w:w="6470" w:type="dxa"/>
            <w:shd w:val="clear" w:color="auto" w:fill="00B0F0"/>
          </w:tcPr>
          <w:p w:rsidR="002B1C67" w:rsidRPr="00C93E23" w:rsidRDefault="002B1C67" w:rsidP="008E767D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THEMALES</w:t>
            </w:r>
          </w:p>
        </w:tc>
      </w:tr>
      <w:tr w:rsidR="002B1C67" w:rsidRPr="008E767D" w:rsidTr="002B1C67">
        <w:tc>
          <w:tcPr>
            <w:tcW w:w="1018" w:type="dxa"/>
            <w:shd w:val="clear" w:color="auto" w:fill="E072AE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VRIJDAG</w:t>
            </w:r>
          </w:p>
        </w:tc>
        <w:tc>
          <w:tcPr>
            <w:tcW w:w="2227" w:type="dxa"/>
            <w:shd w:val="clear" w:color="auto" w:fill="E072AE"/>
          </w:tcPr>
          <w:p w:rsidR="002B1C67" w:rsidRPr="00C93E23" w:rsidRDefault="002B1C67" w:rsidP="002B1C67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  <w:shd w:val="clear" w:color="auto" w:fill="E072AE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27 JUNI</w:t>
            </w:r>
          </w:p>
        </w:tc>
        <w:tc>
          <w:tcPr>
            <w:tcW w:w="6470" w:type="dxa"/>
            <w:shd w:val="clear" w:color="auto" w:fill="E072AE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auto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auto"/>
                <w:sz w:val="20"/>
                <w:szCs w:val="20"/>
              </w:rPr>
              <w:t>TOETSMOMENT</w:t>
            </w:r>
          </w:p>
        </w:tc>
      </w:tr>
      <w:tr w:rsidR="002B1C67" w:rsidRPr="008E767D" w:rsidTr="002B1C67">
        <w:tc>
          <w:tcPr>
            <w:tcW w:w="1018" w:type="dxa"/>
            <w:shd w:val="clear" w:color="auto" w:fill="00B0F0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VRIJDAG</w:t>
            </w:r>
          </w:p>
        </w:tc>
        <w:tc>
          <w:tcPr>
            <w:tcW w:w="2227" w:type="dxa"/>
            <w:shd w:val="clear" w:color="auto" w:fill="00B0F0"/>
          </w:tcPr>
          <w:p w:rsidR="002B1C67" w:rsidRPr="00C93E23" w:rsidRDefault="002B1C67" w:rsidP="002B1C67">
            <w:pPr>
              <w:rPr>
                <w:b/>
                <w:color w:val="auto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18"/>
              </w:rPr>
              <w:t>18:15-19:15 UUR</w:t>
            </w:r>
          </w:p>
        </w:tc>
        <w:tc>
          <w:tcPr>
            <w:tcW w:w="1626" w:type="dxa"/>
            <w:shd w:val="clear" w:color="auto" w:fill="00B0F0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4 JULI</w:t>
            </w:r>
          </w:p>
        </w:tc>
        <w:tc>
          <w:tcPr>
            <w:tcW w:w="6470" w:type="dxa"/>
            <w:shd w:val="clear" w:color="auto" w:fill="00B0F0"/>
          </w:tcPr>
          <w:p w:rsidR="002B1C67" w:rsidRPr="00C93E23" w:rsidRDefault="002B1C67" w:rsidP="002B1C67">
            <w:pPr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</w:pPr>
            <w:r w:rsidRPr="00C93E23">
              <w:rPr>
                <w:rFonts w:ascii="Arial Nova" w:hAnsi="Arial Nova"/>
                <w:b/>
                <w:color w:val="FFFFFF" w:themeColor="background1"/>
                <w:sz w:val="20"/>
                <w:szCs w:val="20"/>
              </w:rPr>
              <w:t>LAATSTE LES VOOR DE ZOMERVAKANTIE!  THEMA – SPEL LES</w:t>
            </w:r>
          </w:p>
        </w:tc>
      </w:tr>
    </w:tbl>
    <w:p w:rsidR="002E1910" w:rsidRDefault="00CD1E0D" w:rsidP="006A10C1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</w:t>
      </w:r>
    </w:p>
    <w:p w:rsidR="008E767D" w:rsidRDefault="00C93E23" w:rsidP="006A10C1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1835492</wp:posOffset>
            </wp:positionH>
            <wp:positionV relativeFrom="paragraph">
              <wp:posOffset>5666</wp:posOffset>
            </wp:positionV>
            <wp:extent cx="2495507" cy="2171847"/>
            <wp:effectExtent l="0" t="0" r="635" b="0"/>
            <wp:wrapNone/>
            <wp:docPr id="12" name="Afbeelding 12" descr="Minnie Mouse Beach Clipart Clipart Swimming Mickey Minnie Mouse Clipart  Beach, HD Png Download 564x718(#3816445) PngFind | revenue-tow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innie Mouse Beach Clipart Clipart Swimming Mickey Minnie Mouse Clipart  Beach, HD Png Download 564x718(#3816445) PngFind | revenue-tower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07" cy="217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67D" w:rsidRDefault="008E767D" w:rsidP="006A10C1">
      <w:pPr>
        <w:pStyle w:val="Geenafstand"/>
        <w:rPr>
          <w:noProof/>
          <w:lang w:eastAsia="nl-NL"/>
        </w:rPr>
      </w:pPr>
    </w:p>
    <w:p w:rsidR="008E767D" w:rsidRDefault="008E767D" w:rsidP="006A10C1">
      <w:pPr>
        <w:pStyle w:val="Geenafstand"/>
        <w:rPr>
          <w:noProof/>
          <w:lang w:eastAsia="nl-NL"/>
        </w:rPr>
      </w:pPr>
    </w:p>
    <w:p w:rsidR="008E767D" w:rsidRDefault="008E767D" w:rsidP="006A10C1">
      <w:pPr>
        <w:pStyle w:val="Geenafstand"/>
        <w:rPr>
          <w:noProof/>
          <w:lang w:eastAsia="nl-NL"/>
        </w:rPr>
      </w:pPr>
    </w:p>
    <w:p w:rsidR="008E767D" w:rsidRDefault="008E767D" w:rsidP="006A10C1">
      <w:pPr>
        <w:pStyle w:val="Geenafstand"/>
        <w:rPr>
          <w:noProof/>
          <w:lang w:eastAsia="nl-NL"/>
        </w:rPr>
      </w:pPr>
      <w:bookmarkStart w:id="0" w:name="_GoBack"/>
      <w:bookmarkEnd w:id="0"/>
    </w:p>
    <w:p w:rsidR="008E767D" w:rsidRDefault="008E767D" w:rsidP="006A10C1">
      <w:pPr>
        <w:pStyle w:val="Geenafstand"/>
        <w:rPr>
          <w:noProof/>
          <w:lang w:eastAsia="nl-NL"/>
        </w:rPr>
      </w:pPr>
    </w:p>
    <w:p w:rsidR="008E767D" w:rsidRDefault="008E767D" w:rsidP="006A10C1">
      <w:pPr>
        <w:pStyle w:val="Geenafstand"/>
        <w:rPr>
          <w:noProof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101357" w:rsidRDefault="00101357" w:rsidP="008E767D">
      <w:pPr>
        <w:pStyle w:val="Geenafstand"/>
        <w:jc w:val="center"/>
        <w:rPr>
          <w:rFonts w:ascii="Arial Nova" w:hAnsi="Arial Nova"/>
          <w:b/>
          <w:noProof/>
          <w:color w:val="F0628B" w:themeColor="accent4"/>
          <w:lang w:eastAsia="nl-NL"/>
        </w:rPr>
      </w:pPr>
    </w:p>
    <w:p w:rsidR="008E767D" w:rsidRPr="008E767D" w:rsidRDefault="008E767D" w:rsidP="008E767D">
      <w:pPr>
        <w:pStyle w:val="Geenafstand"/>
        <w:jc w:val="center"/>
        <w:rPr>
          <w:rFonts w:ascii="Arial Nova" w:hAnsi="Arial Nova"/>
          <w:b/>
          <w:color w:val="F0628B" w:themeColor="accent4"/>
        </w:rPr>
      </w:pPr>
      <w:r w:rsidRPr="008E767D">
        <w:rPr>
          <w:rFonts w:ascii="Arial Nova" w:hAnsi="Arial Nova"/>
          <w:b/>
          <w:noProof/>
          <w:color w:val="F0628B" w:themeColor="accent4"/>
          <w:lang w:eastAsia="nl-NL"/>
        </w:rPr>
        <w:t>WIJ WENSEN JULLIE EEN HEL MOOIE, FIJNE &amp; ZONNIGE ZOMERVAKANTIE TOE.</w:t>
      </w:r>
    </w:p>
    <w:sectPr w:rsidR="008E767D" w:rsidRPr="008E767D" w:rsidSect="00154832">
      <w:headerReference w:type="default" r:id="rId18"/>
      <w:headerReference w:type="first" r:id="rId19"/>
      <w:footerReference w:type="first" r:id="rId20"/>
      <w:pgSz w:w="11906" w:h="16838" w:code="9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20" w:rsidRDefault="00A00120">
      <w:pPr>
        <w:spacing w:before="0" w:after="0"/>
      </w:pPr>
      <w:r>
        <w:separator/>
      </w:r>
    </w:p>
  </w:endnote>
  <w:endnote w:type="continuationSeparator" w:id="0">
    <w:p w:rsidR="00A00120" w:rsidRDefault="00A001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01" w:rsidRDefault="004B0F01" w:rsidP="004B0F01">
    <w:pPr>
      <w:rPr>
        <w:rFonts w:ascii="Arial Nova" w:hAnsi="Arial Nova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20" w:rsidRDefault="00A00120">
      <w:pPr>
        <w:spacing w:before="0" w:after="0"/>
      </w:pPr>
      <w:r>
        <w:separator/>
      </w:r>
    </w:p>
  </w:footnote>
  <w:footnote w:type="continuationSeparator" w:id="0">
    <w:p w:rsidR="00A00120" w:rsidRDefault="00A001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32" w:rsidRDefault="00A00120" w:rsidP="008E767D">
    <w:pPr>
      <w:pStyle w:val="Koptekst"/>
      <w:rPr>
        <w:rFonts w:ascii="Arial Nova" w:hAnsi="Arial Nova"/>
        <w:b/>
        <w:i/>
        <w:color w:val="E61651" w:themeColor="accent4" w:themeShade="BF"/>
        <w:sz w:val="28"/>
        <w:szCs w:val="20"/>
      </w:rPr>
    </w:pPr>
    <w:sdt>
      <w:sdtPr>
        <w:rPr>
          <w:rFonts w:ascii="Arial Nova" w:hAnsi="Arial Nova"/>
          <w:b/>
          <w:i/>
          <w:color w:val="E61651" w:themeColor="accent4" w:themeShade="BF"/>
          <w:sz w:val="28"/>
          <w:szCs w:val="20"/>
        </w:rPr>
        <w:alias w:val="Titel"/>
        <w:id w:val="187576267"/>
        <w:placeholder>
          <w:docPart w:val="C4EA30CF1833454E8BD81E220D433DA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75E45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 xml:space="preserve">Sterrenplan overzicht </w:t>
        </w:r>
        <w:r w:rsidR="005D5ACE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>2024-2025</w:t>
        </w:r>
        <w:r w:rsidR="00675E45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ab/>
        </w:r>
        <w:r w:rsidR="00675E45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ab/>
          <w:t xml:space="preserve">VRIJDAGAVOND </w:t>
        </w:r>
        <w:r w:rsidR="005D5ACE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>18.15-19.15</w:t>
        </w:r>
        <w:r w:rsidR="00675E45" w:rsidRPr="008E767D">
          <w:rPr>
            <w:rFonts w:ascii="Arial Nova" w:hAnsi="Arial Nova"/>
            <w:b/>
            <w:i/>
            <w:color w:val="E61651" w:themeColor="accent4" w:themeShade="BF"/>
            <w:sz w:val="28"/>
            <w:szCs w:val="20"/>
          </w:rPr>
          <w:t xml:space="preserve"> UUR</w:t>
        </w:r>
      </w:sdtContent>
    </w:sdt>
  </w:p>
  <w:p w:rsidR="008E767D" w:rsidRDefault="008E767D" w:rsidP="008E767D">
    <w:pPr>
      <w:rPr>
        <w:rFonts w:ascii="Arial Nova" w:hAnsi="Arial Nova"/>
        <w:sz w:val="20"/>
        <w:szCs w:val="20"/>
      </w:rPr>
    </w:pPr>
    <w:r w:rsidRPr="008E767D">
      <w:rPr>
        <w:rFonts w:ascii="Arial Nova" w:hAnsi="Arial Nova"/>
        <w:color w:val="auto"/>
        <w:sz w:val="20"/>
        <w:szCs w:val="20"/>
      </w:rPr>
      <w:t>HUISHOUDELIJKE MEDEDLING</w:t>
    </w:r>
    <w:r w:rsidRPr="008E767D">
      <w:rPr>
        <w:rFonts w:ascii="Arial Nova" w:hAnsi="Arial Nova"/>
        <w:sz w:val="20"/>
        <w:szCs w:val="20"/>
      </w:rPr>
      <w:t xml:space="preserve">: </w:t>
    </w:r>
  </w:p>
  <w:p w:rsidR="008E767D" w:rsidRPr="008E767D" w:rsidRDefault="008E767D" w:rsidP="008E767D">
    <w:pPr>
      <w:pStyle w:val="Lijstalinea"/>
      <w:numPr>
        <w:ilvl w:val="0"/>
        <w:numId w:val="14"/>
      </w:numPr>
      <w:rPr>
        <w:rFonts w:ascii="Arial Nova" w:hAnsi="Arial Nova"/>
        <w:color w:val="auto"/>
        <w:sz w:val="20"/>
        <w:szCs w:val="20"/>
      </w:rPr>
    </w:pPr>
    <w:r w:rsidRPr="008E767D">
      <w:rPr>
        <w:rFonts w:ascii="Arial Nova" w:hAnsi="Arial Nova"/>
        <w:color w:val="auto"/>
        <w:sz w:val="20"/>
        <w:szCs w:val="20"/>
      </w:rPr>
      <w:t xml:space="preserve">Bij afwezigheid horen we dit graag via </w:t>
    </w:r>
    <w:hyperlink r:id="rId1" w:history="1">
      <w:r w:rsidRPr="008E767D">
        <w:rPr>
          <w:rStyle w:val="Hyperlink"/>
          <w:rFonts w:ascii="Arial Nova" w:hAnsi="Arial Nova"/>
          <w:sz w:val="20"/>
          <w:szCs w:val="20"/>
        </w:rPr>
        <w:t>sterrenplan@vzpcnautilus.nl</w:t>
      </w:r>
    </w:hyperlink>
    <w:r>
      <w:rPr>
        <w:rStyle w:val="Hyperlink"/>
        <w:rFonts w:ascii="Arial Nova" w:hAnsi="Arial Nova"/>
        <w:sz w:val="20"/>
        <w:szCs w:val="20"/>
      </w:rPr>
      <w:t xml:space="preserve">. </w:t>
    </w:r>
    <w:r>
      <w:rPr>
        <w:rStyle w:val="Hyperlink"/>
        <w:rFonts w:ascii="Arial Nova" w:hAnsi="Arial Nova"/>
        <w:color w:val="auto"/>
        <w:sz w:val="20"/>
        <w:szCs w:val="20"/>
        <w:u w:val="none"/>
      </w:rPr>
      <w:t>of via de app 06-14793150 (Mieke)</w:t>
    </w:r>
    <w:r>
      <w:rPr>
        <w:rFonts w:ascii="Arial Nova" w:hAnsi="Arial Nova"/>
        <w:sz w:val="20"/>
        <w:szCs w:val="20"/>
      </w:rPr>
      <w:t xml:space="preserve">                                                         </w:t>
    </w:r>
    <w:r w:rsidRPr="008E767D">
      <w:rPr>
        <w:rFonts w:ascii="Arial Nova" w:hAnsi="Arial Nova"/>
        <w:color w:val="auto"/>
        <w:sz w:val="20"/>
        <w:szCs w:val="20"/>
      </w:rPr>
      <w:t>of spreek Chantal hierop aan in het zwembad, zodat we dit kunnen noteren.</w:t>
    </w:r>
  </w:p>
  <w:p w:rsidR="008E767D" w:rsidRPr="008E767D" w:rsidRDefault="008E767D" w:rsidP="008E767D">
    <w:pPr>
      <w:pStyle w:val="Lijstalinea"/>
      <w:numPr>
        <w:ilvl w:val="0"/>
        <w:numId w:val="14"/>
      </w:numPr>
      <w:rPr>
        <w:rFonts w:ascii="Arial Nova" w:hAnsi="Arial Nova"/>
        <w:color w:val="auto"/>
        <w:sz w:val="20"/>
        <w:szCs w:val="20"/>
      </w:rPr>
    </w:pPr>
    <w:r w:rsidRPr="008E767D">
      <w:rPr>
        <w:rFonts w:ascii="Arial Nova" w:hAnsi="Arial Nova"/>
        <w:color w:val="auto"/>
        <w:sz w:val="20"/>
        <w:szCs w:val="20"/>
      </w:rPr>
      <w:t xml:space="preserve">Mochten kinderen onverwachts meer dan 2x afwezig zijn in een blok, dan kan het zijn dat het blok opnieuw gedaan moet worden en uw zoon/dochter dus niet op mag/ kan voor de toets omdat niet alle vaardigheden beheerst worden. We zullen dit tijdig aan uw laten weten. </w:t>
    </w:r>
  </w:p>
  <w:p w:rsidR="008E767D" w:rsidRPr="008E767D" w:rsidRDefault="008E767D" w:rsidP="008E767D">
    <w:pPr>
      <w:pStyle w:val="Lijstalinea"/>
      <w:numPr>
        <w:ilvl w:val="0"/>
        <w:numId w:val="14"/>
      </w:numPr>
      <w:rPr>
        <w:rFonts w:ascii="Arial Nova" w:hAnsi="Arial Nova"/>
        <w:sz w:val="20"/>
        <w:szCs w:val="20"/>
      </w:rPr>
    </w:pPr>
    <w:r w:rsidRPr="008E767D">
      <w:rPr>
        <w:rFonts w:ascii="Arial Nova" w:hAnsi="Arial Nova"/>
        <w:color w:val="auto"/>
        <w:sz w:val="20"/>
        <w:szCs w:val="20"/>
      </w:rPr>
      <w:t>Voor vragen in het zwembad kan u zich richten tot Chantal Pennings (hoofdtrainster) &amp; via de mail kunt u contact opnemen met Mieke Reijnders (administratie &amp; ondersteunend hoofdtrainer Sterrenplan).</w:t>
    </w:r>
    <w:r>
      <w:rPr>
        <w:rFonts w:ascii="Arial Nova" w:hAnsi="Arial Nova"/>
        <w:color w:val="auto"/>
        <w:sz w:val="20"/>
        <w:szCs w:val="20"/>
      </w:rPr>
      <w:t xml:space="preserve">  </w:t>
    </w:r>
  </w:p>
  <w:p w:rsidR="008E767D" w:rsidRPr="008E767D" w:rsidRDefault="008E767D" w:rsidP="008E767D">
    <w:pPr>
      <w:pStyle w:val="Lijstalinea"/>
      <w:rPr>
        <w:rFonts w:ascii="Arial Nova" w:hAnsi="Arial Nova"/>
        <w:sz w:val="20"/>
        <w:szCs w:val="20"/>
      </w:rPr>
    </w:pPr>
    <w:r>
      <w:rPr>
        <w:rFonts w:ascii="Arial Nova" w:hAnsi="Arial Nova"/>
        <w:color w:val="auto"/>
        <w:sz w:val="20"/>
        <w:szCs w:val="20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01" w:rsidRDefault="004B0F01">
    <w:pPr>
      <w:spacing w:line="264" w:lineRule="auto"/>
    </w:pPr>
    <w:r>
      <w:rPr>
        <w:noProof/>
        <w:color w:val="00000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13CD83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27272 [1614]" strokeweight="1.25pt">
              <w10:wrap anchorx="page" anchory="page"/>
            </v:rect>
          </w:pict>
        </mc:Fallback>
      </mc:AlternateContent>
    </w:r>
    <w:sdt>
      <w:sdtPr>
        <w:rPr>
          <w:rFonts w:ascii="Arial Nova" w:hAnsi="Arial Nova"/>
          <w:sz w:val="20"/>
          <w:szCs w:val="20"/>
        </w:rPr>
        <w:alias w:val="Titel"/>
        <w:id w:val="15524250"/>
        <w:placeholder>
          <w:docPart w:val="FF76F40E2FF74ED5B64D495292F2FE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E767D">
          <w:rPr>
            <w:rFonts w:ascii="Arial Nova" w:hAnsi="Arial Nova"/>
            <w:sz w:val="20"/>
            <w:szCs w:val="20"/>
          </w:rPr>
          <w:t>Sterrenplan overzicht 2024-2025</w:t>
        </w:r>
        <w:r w:rsidR="008E767D">
          <w:rPr>
            <w:rFonts w:ascii="Arial Nova" w:hAnsi="Arial Nova"/>
            <w:sz w:val="20"/>
            <w:szCs w:val="20"/>
          </w:rPr>
          <w:tab/>
        </w:r>
        <w:r w:rsidR="008E767D">
          <w:rPr>
            <w:rFonts w:ascii="Arial Nova" w:hAnsi="Arial Nova"/>
            <w:sz w:val="20"/>
            <w:szCs w:val="20"/>
          </w:rPr>
          <w:tab/>
          <w:t>VRIJDAGAVOND 18.15-19.15 UUR</w:t>
        </w:r>
      </w:sdtContent>
    </w:sdt>
  </w:p>
  <w:p w:rsidR="004B0F01" w:rsidRDefault="004B0F0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A3A3D"/>
    <w:multiLevelType w:val="hybridMultilevel"/>
    <w:tmpl w:val="2D0A3C06"/>
    <w:lvl w:ilvl="0" w:tplc="7494B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6F77"/>
    <w:multiLevelType w:val="hybridMultilevel"/>
    <w:tmpl w:val="73F4CECE"/>
    <w:lvl w:ilvl="0" w:tplc="5B02E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32AD4"/>
    <w:multiLevelType w:val="hybridMultilevel"/>
    <w:tmpl w:val="329E4E50"/>
    <w:lvl w:ilvl="0" w:tplc="EC228D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68FF"/>
    <w:multiLevelType w:val="hybridMultilevel"/>
    <w:tmpl w:val="F26E1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16"/>
    <w:rsid w:val="000014C3"/>
    <w:rsid w:val="00010008"/>
    <w:rsid w:val="00027EDD"/>
    <w:rsid w:val="00046E1C"/>
    <w:rsid w:val="00053F79"/>
    <w:rsid w:val="00091E16"/>
    <w:rsid w:val="000B55CE"/>
    <w:rsid w:val="000E4EFC"/>
    <w:rsid w:val="000E7709"/>
    <w:rsid w:val="00101357"/>
    <w:rsid w:val="0011456C"/>
    <w:rsid w:val="00120E88"/>
    <w:rsid w:val="00124A29"/>
    <w:rsid w:val="001314ED"/>
    <w:rsid w:val="001539EB"/>
    <w:rsid w:val="00154832"/>
    <w:rsid w:val="00164C83"/>
    <w:rsid w:val="00197879"/>
    <w:rsid w:val="001B669E"/>
    <w:rsid w:val="001C14CF"/>
    <w:rsid w:val="001C6502"/>
    <w:rsid w:val="001E3A9A"/>
    <w:rsid w:val="001E78E9"/>
    <w:rsid w:val="00226FBB"/>
    <w:rsid w:val="00273865"/>
    <w:rsid w:val="002829AC"/>
    <w:rsid w:val="0028658D"/>
    <w:rsid w:val="002B1C67"/>
    <w:rsid w:val="002E1910"/>
    <w:rsid w:val="002E4EBB"/>
    <w:rsid w:val="002E5DE3"/>
    <w:rsid w:val="002F5092"/>
    <w:rsid w:val="002F6F2F"/>
    <w:rsid w:val="0032437A"/>
    <w:rsid w:val="00334689"/>
    <w:rsid w:val="00357C79"/>
    <w:rsid w:val="003672A3"/>
    <w:rsid w:val="00371254"/>
    <w:rsid w:val="00381373"/>
    <w:rsid w:val="00391C04"/>
    <w:rsid w:val="003A17FC"/>
    <w:rsid w:val="003F7C1A"/>
    <w:rsid w:val="004436CA"/>
    <w:rsid w:val="004445E6"/>
    <w:rsid w:val="004519C4"/>
    <w:rsid w:val="0047392D"/>
    <w:rsid w:val="00474325"/>
    <w:rsid w:val="004748F1"/>
    <w:rsid w:val="00482D59"/>
    <w:rsid w:val="00492514"/>
    <w:rsid w:val="004B0F01"/>
    <w:rsid w:val="004D6598"/>
    <w:rsid w:val="00504048"/>
    <w:rsid w:val="005065DC"/>
    <w:rsid w:val="0050683B"/>
    <w:rsid w:val="00521A6B"/>
    <w:rsid w:val="00532EB8"/>
    <w:rsid w:val="00562F5B"/>
    <w:rsid w:val="005B5162"/>
    <w:rsid w:val="005C3032"/>
    <w:rsid w:val="005D5ACE"/>
    <w:rsid w:val="005D5E35"/>
    <w:rsid w:val="005D756D"/>
    <w:rsid w:val="006057A2"/>
    <w:rsid w:val="00612536"/>
    <w:rsid w:val="00613A7F"/>
    <w:rsid w:val="00623CC6"/>
    <w:rsid w:val="00637B3F"/>
    <w:rsid w:val="0064164F"/>
    <w:rsid w:val="0065204A"/>
    <w:rsid w:val="00675E45"/>
    <w:rsid w:val="006810E7"/>
    <w:rsid w:val="006A10C1"/>
    <w:rsid w:val="006B3E51"/>
    <w:rsid w:val="006D2B98"/>
    <w:rsid w:val="006F30A9"/>
    <w:rsid w:val="00700E12"/>
    <w:rsid w:val="00727BF1"/>
    <w:rsid w:val="00747677"/>
    <w:rsid w:val="00747D69"/>
    <w:rsid w:val="00752031"/>
    <w:rsid w:val="007644D0"/>
    <w:rsid w:val="00771654"/>
    <w:rsid w:val="00792DA3"/>
    <w:rsid w:val="007B197B"/>
    <w:rsid w:val="00807A75"/>
    <w:rsid w:val="00813DED"/>
    <w:rsid w:val="0083157A"/>
    <w:rsid w:val="0085286A"/>
    <w:rsid w:val="00870EB6"/>
    <w:rsid w:val="0087784B"/>
    <w:rsid w:val="008A40C8"/>
    <w:rsid w:val="008B076C"/>
    <w:rsid w:val="008D3C0A"/>
    <w:rsid w:val="008D6025"/>
    <w:rsid w:val="008D72B1"/>
    <w:rsid w:val="008E35AF"/>
    <w:rsid w:val="008E767D"/>
    <w:rsid w:val="009146AB"/>
    <w:rsid w:val="0092452D"/>
    <w:rsid w:val="00954C23"/>
    <w:rsid w:val="0096044A"/>
    <w:rsid w:val="009A58E3"/>
    <w:rsid w:val="009E7078"/>
    <w:rsid w:val="009F422B"/>
    <w:rsid w:val="009F780E"/>
    <w:rsid w:val="00A00120"/>
    <w:rsid w:val="00A03E7E"/>
    <w:rsid w:val="00A203CD"/>
    <w:rsid w:val="00A247A0"/>
    <w:rsid w:val="00A67BA0"/>
    <w:rsid w:val="00A76ADE"/>
    <w:rsid w:val="00A771D7"/>
    <w:rsid w:val="00A90898"/>
    <w:rsid w:val="00AA4B10"/>
    <w:rsid w:val="00AA76D0"/>
    <w:rsid w:val="00AB302A"/>
    <w:rsid w:val="00AE1B7E"/>
    <w:rsid w:val="00B002DD"/>
    <w:rsid w:val="00B05224"/>
    <w:rsid w:val="00B27BD2"/>
    <w:rsid w:val="00B373CB"/>
    <w:rsid w:val="00B60A29"/>
    <w:rsid w:val="00C040B9"/>
    <w:rsid w:val="00C17624"/>
    <w:rsid w:val="00C53245"/>
    <w:rsid w:val="00C54942"/>
    <w:rsid w:val="00C65D57"/>
    <w:rsid w:val="00C6625B"/>
    <w:rsid w:val="00C87233"/>
    <w:rsid w:val="00C93E23"/>
    <w:rsid w:val="00CA1DA9"/>
    <w:rsid w:val="00CD1E0D"/>
    <w:rsid w:val="00CD4E65"/>
    <w:rsid w:val="00CE228B"/>
    <w:rsid w:val="00CE63EF"/>
    <w:rsid w:val="00D016C0"/>
    <w:rsid w:val="00D14A69"/>
    <w:rsid w:val="00DD03D9"/>
    <w:rsid w:val="00DD0F1E"/>
    <w:rsid w:val="00DE02FA"/>
    <w:rsid w:val="00DE7819"/>
    <w:rsid w:val="00E03BF0"/>
    <w:rsid w:val="00E061CA"/>
    <w:rsid w:val="00E67188"/>
    <w:rsid w:val="00E7379B"/>
    <w:rsid w:val="00E9474F"/>
    <w:rsid w:val="00EA3A08"/>
    <w:rsid w:val="00EB6425"/>
    <w:rsid w:val="00ED4C69"/>
    <w:rsid w:val="00EE6F00"/>
    <w:rsid w:val="00F037AD"/>
    <w:rsid w:val="00F04D22"/>
    <w:rsid w:val="00F11E8C"/>
    <w:rsid w:val="00F1436C"/>
    <w:rsid w:val="00F147FB"/>
    <w:rsid w:val="00F15900"/>
    <w:rsid w:val="00F20453"/>
    <w:rsid w:val="00F5486C"/>
    <w:rsid w:val="00F66CFE"/>
    <w:rsid w:val="00F67D16"/>
    <w:rsid w:val="00F93ECE"/>
    <w:rsid w:val="00FA520D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50382-F794-418D-A02B-599C8F4B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35AF"/>
  </w:style>
  <w:style w:type="paragraph" w:styleId="Kop1">
    <w:name w:val="heading 1"/>
    <w:basedOn w:val="Standaard"/>
    <w:next w:val="Standaard"/>
    <w:link w:val="Kop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Kop5">
    <w:name w:val="heading 5"/>
    <w:basedOn w:val="Standaard"/>
    <w:next w:val="Standaard"/>
    <w:link w:val="Kop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Kop6">
    <w:name w:val="heading 6"/>
    <w:basedOn w:val="Standaard"/>
    <w:next w:val="Standaard"/>
    <w:link w:val="Kop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Kop7">
    <w:name w:val="heading 7"/>
    <w:basedOn w:val="Standaard"/>
    <w:next w:val="Standaard"/>
    <w:link w:val="Kop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Kop8">
    <w:name w:val="heading 8"/>
    <w:basedOn w:val="Standaard"/>
    <w:next w:val="Standaard"/>
    <w:link w:val="Kop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MaandJaar">
    <w:name w:val="Naam Maand Jaar"/>
    <w:basedOn w:val="Standaard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el">
    <w:name w:val="Title"/>
    <w:basedOn w:val="Standaard"/>
    <w:next w:val="Standaard"/>
    <w:link w:val="Titel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elChar">
    <w:name w:val="Titel Char"/>
    <w:basedOn w:val="Standaardalinea-lettertype"/>
    <w:link w:val="Titel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elraster">
    <w:name w:val="Table Grid"/>
    <w:basedOn w:val="Standaardtabe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kelijkseopdrachten">
    <w:name w:val="Wekelijkse opdrachten"/>
    <w:basedOn w:val="Standaardtabe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Tabelruimte">
    <w:name w:val="Tabelruimte"/>
    <w:basedOn w:val="Standaard"/>
    <w:uiPriority w:val="6"/>
    <w:qFormat/>
    <w:pPr>
      <w:spacing w:before="0" w:after="0" w:line="72" w:lineRule="exact"/>
    </w:pPr>
  </w:style>
  <w:style w:type="paragraph" w:customStyle="1" w:styleId="Dagen">
    <w:name w:val="Dagen"/>
    <w:basedOn w:val="Standaard"/>
    <w:uiPriority w:val="4"/>
    <w:qFormat/>
    <w:rsid w:val="00F15900"/>
    <w:pPr>
      <w:spacing w:before="0" w:after="0"/>
      <w:jc w:val="right"/>
    </w:pPr>
    <w:rPr>
      <w:caps/>
    </w:rPr>
  </w:style>
  <w:style w:type="paragraph" w:styleId="Koptekst">
    <w:name w:val="header"/>
    <w:basedOn w:val="Standaard"/>
    <w:link w:val="KoptekstChar"/>
    <w:uiPriority w:val="99"/>
    <w:unhideWhenUsed/>
    <w:rsid w:val="001C6502"/>
    <w:pPr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C6502"/>
  </w:style>
  <w:style w:type="paragraph" w:styleId="Voettekst">
    <w:name w:val="footer"/>
    <w:basedOn w:val="Standaard"/>
    <w:link w:val="VoettekstChar"/>
    <w:uiPriority w:val="99"/>
    <w:unhideWhenUsed/>
    <w:pPr>
      <w:spacing w:before="280" w:after="0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FBB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FBB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FB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FB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F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FBB"/>
    <w:rPr>
      <w:b/>
      <w:bCs/>
      <w:szCs w:val="20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040B9"/>
  </w:style>
  <w:style w:type="paragraph" w:styleId="Bloktekst">
    <w:name w:val="Block Text"/>
    <w:basedOn w:val="Standaard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40B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40B9"/>
  </w:style>
  <w:style w:type="paragraph" w:styleId="Plattetekst2">
    <w:name w:val="Body Text 2"/>
    <w:basedOn w:val="Standaard"/>
    <w:link w:val="Plattetekst2Char"/>
    <w:uiPriority w:val="99"/>
    <w:semiHidden/>
    <w:unhideWhenUsed/>
    <w:rsid w:val="00C040B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040B9"/>
  </w:style>
  <w:style w:type="paragraph" w:styleId="Plattetekst3">
    <w:name w:val="Body Text 3"/>
    <w:basedOn w:val="Standaard"/>
    <w:link w:val="Platteteks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040B9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040B9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040B9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040B9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040B9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040B9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040B9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040B9"/>
  </w:style>
  <w:style w:type="table" w:styleId="Kleurrijkraster">
    <w:name w:val="Colorful Grid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5"/>
    <w:unhideWhenUsed/>
    <w:qFormat/>
    <w:rsid w:val="00FE1C89"/>
    <w:pPr>
      <w:spacing w:before="0" w:after="0"/>
    </w:pPr>
  </w:style>
  <w:style w:type="character" w:customStyle="1" w:styleId="DatumChar">
    <w:name w:val="Datum Char"/>
    <w:basedOn w:val="Standaardalinea-lettertype"/>
    <w:link w:val="Datum"/>
    <w:uiPriority w:val="5"/>
    <w:rsid w:val="0049251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040B9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040B9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040B9"/>
  </w:style>
  <w:style w:type="character" w:styleId="Nadruk">
    <w:name w:val="Emphasis"/>
    <w:basedOn w:val="Standaardalinea-lettertype"/>
    <w:uiPriority w:val="20"/>
    <w:semiHidden/>
    <w:unhideWhenUsed/>
    <w:qFormat/>
    <w:rsid w:val="00C040B9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040B9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40B9"/>
    <w:rPr>
      <w:szCs w:val="20"/>
    </w:rPr>
  </w:style>
  <w:style w:type="table" w:styleId="Tabelraster1licht">
    <w:name w:val="Grid Table 1 Light"/>
    <w:basedOn w:val="Standaardtabe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Rastertabel1licht-Accent1">
    <w:name w:val="Grid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3">
    <w:name w:val="Grid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Kop5Char">
    <w:name w:val="Kop 5 Char"/>
    <w:basedOn w:val="Standaardalinea-lettertype"/>
    <w:link w:val="Kop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Kop6Char">
    <w:name w:val="Kop 6 Char"/>
    <w:basedOn w:val="Standaardalinea-lettertype"/>
    <w:link w:val="Kop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Kop8Char">
    <w:name w:val="Kop 8 Char"/>
    <w:basedOn w:val="Standaardalinea-lettertype"/>
    <w:link w:val="Kop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040B9"/>
  </w:style>
  <w:style w:type="paragraph" w:styleId="HTML-adres">
    <w:name w:val="HTML Address"/>
    <w:basedOn w:val="Standaard"/>
    <w:link w:val="HTML-adre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040B9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C040B9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040B9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F5092"/>
    <w:rPr>
      <w:i/>
      <w:iCs/>
      <w:color w:val="0D5975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040B9"/>
  </w:style>
  <w:style w:type="paragraph" w:styleId="Lijst">
    <w:name w:val="List"/>
    <w:basedOn w:val="Standaard"/>
    <w:uiPriority w:val="99"/>
    <w:semiHidden/>
    <w:unhideWhenUsed/>
    <w:rsid w:val="00C040B9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040B9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040B9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040B9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040B9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C040B9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2">
    <w:name w:val="List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3">
    <w:name w:val="List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040B9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98"/>
    <w:qFormat/>
    <w:rsid w:val="005C3032"/>
    <w:pPr>
      <w:spacing w:before="0" w:after="0"/>
    </w:pPr>
  </w:style>
  <w:style w:type="paragraph" w:styleId="Normaalweb">
    <w:name w:val="Normal (Web)"/>
    <w:basedOn w:val="Standaard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C040B9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040B9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040B9"/>
  </w:style>
  <w:style w:type="character" w:styleId="Paginanummer">
    <w:name w:val="page number"/>
    <w:basedOn w:val="Standaardalinea-lettertype"/>
    <w:uiPriority w:val="99"/>
    <w:semiHidden/>
    <w:unhideWhenUsed/>
    <w:rsid w:val="00C040B9"/>
  </w:style>
  <w:style w:type="table" w:styleId="Onopgemaaktetabel1">
    <w:name w:val="Plain Table 1"/>
    <w:basedOn w:val="Standaardtabe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0B9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040B9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040B9"/>
  </w:style>
  <w:style w:type="character" w:customStyle="1" w:styleId="AanhefChar">
    <w:name w:val="Aanhef Char"/>
    <w:basedOn w:val="Standaardalinea-lettertype"/>
    <w:link w:val="Aanhef"/>
    <w:uiPriority w:val="99"/>
    <w:semiHidden/>
    <w:rsid w:val="00C040B9"/>
  </w:style>
  <w:style w:type="paragraph" w:styleId="Handtekening">
    <w:name w:val="Signature"/>
    <w:basedOn w:val="Standaard"/>
    <w:link w:val="Handteken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040B9"/>
  </w:style>
  <w:style w:type="character" w:styleId="Zwaar">
    <w:name w:val="Strong"/>
    <w:basedOn w:val="Standaardalinea-lettertype"/>
    <w:uiPriority w:val="22"/>
    <w:semiHidden/>
    <w:unhideWhenUsed/>
    <w:qFormat/>
    <w:rsid w:val="00C040B9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040B9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040B9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040B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040B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040B9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040B9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040B9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040B9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040B9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040B9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040B9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040B9"/>
    <w:pPr>
      <w:outlineLvl w:val="9"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ijl1">
    <w:name w:val="Stijl1"/>
    <w:basedOn w:val="Standaardtabe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rrenplan@vzpcnautilus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\AppData\Roaming\Microsoft\Templates\Agenda%20voor%20wekelijkse%20opdrach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76F40E2FF74ED5B64D495292F2F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F6AADC-2EEE-451D-B2C4-CC6C1590E332}"/>
      </w:docPartPr>
      <w:docPartBody>
        <w:p w:rsidR="001D51A2" w:rsidRDefault="0098431B" w:rsidP="0098431B">
          <w:pPr>
            <w:pStyle w:val="FF76F40E2FF74ED5B64D495292F2FEA5"/>
          </w:pPr>
          <w:r>
            <w:rPr>
              <w:color w:val="5B9BD5" w:themeColor="accent1"/>
              <w:sz w:val="20"/>
              <w:szCs w:val="20"/>
            </w:rPr>
            <w:t>[Titel van document]</w:t>
          </w:r>
        </w:p>
      </w:docPartBody>
    </w:docPart>
    <w:docPart>
      <w:docPartPr>
        <w:name w:val="C4EA30CF1833454E8BD81E220D433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A9131-3963-4790-88B0-21A2C6723ED1}"/>
      </w:docPartPr>
      <w:docPartBody>
        <w:p w:rsidR="00946050" w:rsidRDefault="001D51A2" w:rsidP="001D51A2">
          <w:pPr>
            <w:pStyle w:val="C4EA30CF1833454E8BD81E220D433DA0"/>
          </w:pPr>
          <w:r>
            <w:rPr>
              <w:color w:val="5B9BD5" w:themeColor="accent1"/>
              <w:sz w:val="20"/>
              <w:szCs w:val="20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1B"/>
    <w:rsid w:val="001D51A2"/>
    <w:rsid w:val="00203564"/>
    <w:rsid w:val="002927F2"/>
    <w:rsid w:val="00354A6A"/>
    <w:rsid w:val="0048553F"/>
    <w:rsid w:val="008E7A68"/>
    <w:rsid w:val="00946050"/>
    <w:rsid w:val="0098431B"/>
    <w:rsid w:val="00AD34F7"/>
    <w:rsid w:val="00B13070"/>
    <w:rsid w:val="00B2210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F76F40E2FF74ED5B64D495292F2FEA5">
    <w:name w:val="FF76F40E2FF74ED5B64D495292F2FEA5"/>
    <w:rsid w:val="0098431B"/>
  </w:style>
  <w:style w:type="paragraph" w:customStyle="1" w:styleId="6DD1D1F1C4E14400BF060E4DB5FCFFB7">
    <w:name w:val="6DD1D1F1C4E14400BF060E4DB5FCFFB7"/>
    <w:rsid w:val="001D51A2"/>
  </w:style>
  <w:style w:type="paragraph" w:customStyle="1" w:styleId="CB29C62E72DF4C56A6E0AD7A460932BB">
    <w:name w:val="CB29C62E72DF4C56A6E0AD7A460932BB"/>
    <w:rsid w:val="001D51A2"/>
  </w:style>
  <w:style w:type="paragraph" w:customStyle="1" w:styleId="C4EA30CF1833454E8BD81E220D433DA0">
    <w:name w:val="C4EA30CF1833454E8BD81E220D433DA0"/>
    <w:rsid w:val="001D5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D936-BDE4-4FFE-98F4-0DCB78658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B6C52-254F-471E-95F8-19C60D68BF2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8E0F72C2-CC74-447E-AEC6-605AAEBE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D44B7-3659-4088-B7E4-EF78CBB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wekelijkse opdrachten</Template>
  <TotalTime>36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Sterrenplan overzicht 2024-2025		VRIJDAGAVOND 18.15-19.15 UUR</vt:lpstr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Sterrenplan overzicht 2024-2025		VRIJDAGAVOND 18.15-19.15 UUR</dc:title>
  <dc:creator>Mieke Reijnders</dc:creator>
  <cp:lastModifiedBy>Mieke Reijnders</cp:lastModifiedBy>
  <cp:revision>4</cp:revision>
  <dcterms:created xsi:type="dcterms:W3CDTF">2024-08-13T08:51:00Z</dcterms:created>
  <dcterms:modified xsi:type="dcterms:W3CDTF">2024-08-13T09:37:00Z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